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A9A3" w14:textId="0C7E8F3C" w:rsidR="007B75A8" w:rsidRPr="007E063B" w:rsidRDefault="00A265C5" w:rsidP="00151895">
      <w:pPr>
        <w:tabs>
          <w:tab w:val="left" w:pos="623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bdr w:val="nil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7BA8D" wp14:editId="2F6591F6">
                <wp:simplePos x="0" y="0"/>
                <wp:positionH relativeFrom="margin">
                  <wp:posOffset>2692400</wp:posOffset>
                </wp:positionH>
                <wp:positionV relativeFrom="paragraph">
                  <wp:posOffset>-500168</wp:posOffset>
                </wp:positionV>
                <wp:extent cx="3622964" cy="360218"/>
                <wp:effectExtent l="0" t="0" r="1587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964" cy="360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81BBBAE" w14:textId="77777777" w:rsidR="00A265C5" w:rsidRPr="009846E1" w:rsidRDefault="00A265C5" w:rsidP="00A26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2021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202124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202124"/>
                              </w:rPr>
                              <w:t xml:space="preserve">12  </w:t>
                            </w:r>
                            <w:r w:rsidRPr="008D3B3D">
                              <w:rPr>
                                <w:rFonts w:ascii="TH SarabunIT๙" w:hAnsi="TH SarabunIT๙" w:cs="TH SarabunIT๙"/>
                                <w:color w:val="000000"/>
                                <w:cs/>
                              </w:rPr>
                              <w:t>หนังสือตอบกลับการใช้สิทธิของเจ้าของข้อมูลส่วนบุคคล</w:t>
                            </w:r>
                          </w:p>
                          <w:p w14:paraId="2AFBBCA8" w14:textId="77777777" w:rsidR="00A265C5" w:rsidRPr="00047FBA" w:rsidRDefault="00A265C5" w:rsidP="00A26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lang w:bidi="ar-SA"/>
                              </w:rPr>
                            </w:pPr>
                          </w:p>
                          <w:p w14:paraId="16814696" w14:textId="77777777" w:rsidR="00A265C5" w:rsidRPr="00047FBA" w:rsidRDefault="00A265C5" w:rsidP="00A26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lang w:bidi="ar-SA"/>
                              </w:rPr>
                            </w:pPr>
                          </w:p>
                          <w:p w14:paraId="787D9BE4" w14:textId="77777777" w:rsidR="00A265C5" w:rsidRPr="00047FBA" w:rsidRDefault="00A265C5" w:rsidP="00A26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</w:rPr>
                            </w:pPr>
                          </w:p>
                          <w:p w14:paraId="05D26AE6" w14:textId="77777777" w:rsidR="00A265C5" w:rsidRPr="00047FBA" w:rsidRDefault="00A265C5" w:rsidP="00A265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45BB0C6" w14:textId="77777777" w:rsidR="00A265C5" w:rsidRPr="00BB42AE" w:rsidRDefault="00A265C5" w:rsidP="00A265C5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b/>
                                <w:bCs/>
                                <w:spacing w:val="-6"/>
                                <w:cs/>
                              </w:rPr>
                            </w:pPr>
                          </w:p>
                          <w:p w14:paraId="7C99971C" w14:textId="77777777" w:rsidR="00A265C5" w:rsidRDefault="00A265C5" w:rsidP="00A265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7BA8D" id="Rectangle 1" o:spid="_x0000_s1026" style="position:absolute;margin-left:212pt;margin-top:-39.4pt;width:285.2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" strokecolor="#4f81bd [3204]" strokeweight="1pt">
                <v:textbox inset="1.27mm,1.27mm,1.27mm,1.27mm">
                  <w:txbxContent>
                    <w:p w14:paraId="081BBBAE" w14:textId="77777777" w:rsidR="00A265C5" w:rsidRPr="009846E1" w:rsidRDefault="00A265C5" w:rsidP="00A265C5">
                      <w:pPr>
                        <w:jc w:val="center"/>
                        <w:rPr>
                          <w:rFonts w:ascii="TH SarabunIT๙" w:hAnsi="TH SarabunIT๙" w:cs="TH SarabunIT๙"/>
                          <w:color w:val="2021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202124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/>
                          <w:color w:val="202124"/>
                        </w:rPr>
                        <w:t xml:space="preserve">12  </w:t>
                      </w:r>
                      <w:r w:rsidRPr="008D3B3D">
                        <w:rPr>
                          <w:rFonts w:ascii="TH SarabunIT๙" w:hAnsi="TH SarabunIT๙" w:cs="TH SarabunIT๙"/>
                          <w:color w:val="000000"/>
                          <w:cs/>
                        </w:rPr>
                        <w:t>หนังสือตอบกลับการใช้สิทธิของเจ้าของข้อมูลส่วนบุคคล</w:t>
                      </w:r>
                    </w:p>
                    <w:p w14:paraId="2AFBBCA8" w14:textId="77777777" w:rsidR="00A265C5" w:rsidRPr="00047FBA" w:rsidRDefault="00A265C5" w:rsidP="00A265C5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lang w:bidi="ar-SA"/>
                        </w:rPr>
                      </w:pPr>
                    </w:p>
                    <w:p w14:paraId="16814696" w14:textId="77777777" w:rsidR="00A265C5" w:rsidRPr="00047FBA" w:rsidRDefault="00A265C5" w:rsidP="00A265C5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  <w:lang w:bidi="ar-SA"/>
                        </w:rPr>
                      </w:pPr>
                    </w:p>
                    <w:p w14:paraId="787D9BE4" w14:textId="77777777" w:rsidR="00A265C5" w:rsidRPr="00047FBA" w:rsidRDefault="00A265C5" w:rsidP="00A265C5">
                      <w:pPr>
                        <w:jc w:val="center"/>
                        <w:rPr>
                          <w:rFonts w:ascii="TH SarabunIT๙" w:hAnsi="TH SarabunIT๙" w:cs="TH SarabunIT๙"/>
                          <w:color w:val="000000"/>
                        </w:rPr>
                      </w:pPr>
                    </w:p>
                    <w:p w14:paraId="05D26AE6" w14:textId="77777777" w:rsidR="00A265C5" w:rsidRPr="00047FBA" w:rsidRDefault="00A265C5" w:rsidP="00A265C5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45BB0C6" w14:textId="77777777" w:rsidR="00A265C5" w:rsidRPr="00BB42AE" w:rsidRDefault="00A265C5" w:rsidP="00A265C5">
                      <w:pPr>
                        <w:jc w:val="center"/>
                        <w:rPr>
                          <w:rFonts w:ascii="TH SarabunIT๙" w:eastAsia="Cordia New" w:hAnsi="TH SarabunIT๙" w:cs="TH SarabunIT๙"/>
                          <w:b/>
                          <w:bCs/>
                          <w:spacing w:val="-6"/>
                          <w:cs/>
                        </w:rPr>
                      </w:pPr>
                    </w:p>
                    <w:p w14:paraId="7C99971C" w14:textId="77777777" w:rsidR="00A265C5" w:rsidRDefault="00A265C5" w:rsidP="00A265C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B75A8" w:rsidRPr="007E063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0F1A108" wp14:editId="3879A0F9">
            <wp:simplePos x="0" y="0"/>
            <wp:positionH relativeFrom="margin">
              <wp:align>center</wp:align>
            </wp:positionH>
            <wp:positionV relativeFrom="margin">
              <wp:posOffset>-76200</wp:posOffset>
            </wp:positionV>
            <wp:extent cx="974725" cy="1080770"/>
            <wp:effectExtent l="0" t="0" r="0" b="5080"/>
            <wp:wrapNone/>
            <wp:docPr id="35" name="Picture 35" descr="รูปภาพประกอบด้วย การวาด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รูปภาพประกอบด้วย การวาด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1CADA" w14:textId="7EE0ADF5" w:rsidR="007B75A8" w:rsidRPr="007E063B" w:rsidRDefault="007B75A8" w:rsidP="00151895">
      <w:pPr>
        <w:tabs>
          <w:tab w:val="left" w:pos="6237"/>
        </w:tabs>
        <w:rPr>
          <w:rFonts w:ascii="TH SarabunIT๙" w:hAnsi="TH SarabunIT๙" w:cs="TH SarabunIT๙"/>
        </w:rPr>
      </w:pPr>
    </w:p>
    <w:p w14:paraId="352FD19B" w14:textId="6A091590" w:rsidR="007B75A8" w:rsidRPr="007E063B" w:rsidRDefault="007B75A8" w:rsidP="00151895">
      <w:pPr>
        <w:tabs>
          <w:tab w:val="left" w:pos="6237"/>
        </w:tabs>
        <w:rPr>
          <w:rFonts w:ascii="TH SarabunIT๙" w:hAnsi="TH SarabunIT๙" w:cs="TH SarabunIT๙"/>
          <w:color w:val="000000" w:themeColor="text1"/>
        </w:rPr>
      </w:pPr>
    </w:p>
    <w:p w14:paraId="0688FAEF" w14:textId="77777777" w:rsidR="00151895" w:rsidRPr="007E063B" w:rsidRDefault="00151895" w:rsidP="00151895">
      <w:pPr>
        <w:tabs>
          <w:tab w:val="left" w:pos="6237"/>
        </w:tabs>
        <w:rPr>
          <w:rFonts w:ascii="TH SarabunIT๙" w:hAnsi="TH SarabunIT๙" w:cs="TH SarabunIT๙"/>
          <w:color w:val="000000" w:themeColor="text1"/>
        </w:rPr>
      </w:pPr>
      <w:r w:rsidRPr="007E063B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70543" wp14:editId="43E1BCBF">
                <wp:simplePos x="0" y="0"/>
                <wp:positionH relativeFrom="rightMargin">
                  <wp:posOffset>6802755</wp:posOffset>
                </wp:positionH>
                <wp:positionV relativeFrom="paragraph">
                  <wp:posOffset>4064635</wp:posOffset>
                </wp:positionV>
                <wp:extent cx="654685" cy="38925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68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92808" w14:textId="77777777" w:rsidR="00151895" w:rsidRDefault="00151895" w:rsidP="001518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5DEC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กั้น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หลัง</w:t>
                            </w:r>
                          </w:p>
                          <w:p w14:paraId="14D1B352" w14:textId="77777777" w:rsidR="00151895" w:rsidRPr="00F15DEC" w:rsidRDefault="00151895" w:rsidP="00151895">
                            <w:pPr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2</w:t>
                            </w:r>
                            <w:r w:rsidRPr="00F15DEC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ชม.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05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35.65pt;margin-top:320.05pt;width:51.5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" fillcolor="white [3201]" stroked="f" strokeweight=".5pt">
                <v:textbox>
                  <w:txbxContent>
                    <w:p w14:paraId="5C892808" w14:textId="77777777" w:rsidR="00151895" w:rsidRDefault="00151895" w:rsidP="001518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5DEC">
                        <w:rPr>
                          <w:rFonts w:hint="cs"/>
                          <w:sz w:val="20"/>
                          <w:szCs w:val="20"/>
                          <w:cs/>
                        </w:rPr>
                        <w:t>กั้น</w:t>
                      </w: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>หลัง</w:t>
                      </w:r>
                    </w:p>
                    <w:p w14:paraId="14D1B352" w14:textId="77777777" w:rsidR="00151895" w:rsidRPr="00F15DEC" w:rsidRDefault="00151895" w:rsidP="00151895">
                      <w:pPr>
                        <w:jc w:val="center"/>
                        <w:rPr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2</w:t>
                      </w:r>
                      <w:r w:rsidRPr="00F15DEC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ชม.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063B">
        <w:rPr>
          <w:rFonts w:ascii="TH SarabunIT๙" w:hAnsi="TH SarabunIT๙" w:cs="TH Sarabun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2CA52" wp14:editId="59E88AF2">
                <wp:simplePos x="0" y="0"/>
                <wp:positionH relativeFrom="column">
                  <wp:posOffset>6884670</wp:posOffset>
                </wp:positionH>
                <wp:positionV relativeFrom="paragraph">
                  <wp:posOffset>4414520</wp:posOffset>
                </wp:positionV>
                <wp:extent cx="504825" cy="6985"/>
                <wp:effectExtent l="38100" t="76200" r="47625" b="88265"/>
                <wp:wrapNone/>
                <wp:docPr id="13" name="ลูกศรเชื่อมต่อแบบ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825" cy="69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B84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9" o:spid="_x0000_s1026" type="#_x0000_t32" style="position:absolute;margin-left:542.1pt;margin-top:347.6pt;width:39.75pt;height: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" strokecolor="#c00000" strokeweight="1.5pt">
                <v:stroke startarrow="block" endarrow="block"/>
                <o:lock v:ext="edit" shapetype="f"/>
              </v:shape>
            </w:pict>
          </mc:Fallback>
        </mc:AlternateContent>
      </w:r>
      <w:r w:rsidRPr="007E063B">
        <w:rPr>
          <w:rFonts w:ascii="TH SarabunIT๙" w:hAnsi="TH SarabunIT๙" w:cs="TH SarabunIT๙"/>
          <w:color w:val="000000" w:themeColor="text1"/>
          <w:cs/>
        </w:rPr>
        <w:t>ที่</w:t>
      </w:r>
      <w:r w:rsidRPr="007E063B">
        <w:rPr>
          <w:rFonts w:ascii="TH SarabunIT๙" w:hAnsi="TH SarabunIT๙" w:cs="TH SarabunIT๙"/>
          <w:color w:val="000000" w:themeColor="text1"/>
        </w:rPr>
        <w:t xml:space="preserve"> </w:t>
      </w:r>
      <w:r w:rsidRPr="007E063B">
        <w:rPr>
          <w:rFonts w:ascii="TH SarabunIT๙" w:hAnsi="TH SarabunIT๙" w:cs="TH SarabunIT๙"/>
          <w:color w:val="000000" w:themeColor="text1"/>
          <w:cs/>
        </w:rPr>
        <w:t>อว 8392(1)</w:t>
      </w:r>
      <w:r w:rsidRPr="007E063B">
        <w:rPr>
          <w:rFonts w:ascii="TH SarabunIT๙" w:hAnsi="TH SarabunIT๙" w:cs="TH SarabunIT๙"/>
          <w:color w:val="000000" w:themeColor="text1"/>
        </w:rPr>
        <w:t>/</w:t>
      </w:r>
      <w:r w:rsidRPr="007E063B">
        <w:rPr>
          <w:rFonts w:ascii="TH SarabunIT๙" w:hAnsi="TH SarabunIT๙" w:cs="TH SarabunIT๙"/>
          <w:color w:val="000000" w:themeColor="text1"/>
          <w:cs/>
        </w:rPr>
        <w:tab/>
        <w:t>มหาวิทยาลัยเชียงใหม่</w:t>
      </w:r>
    </w:p>
    <w:p w14:paraId="500F4B36" w14:textId="77777777" w:rsidR="00151895" w:rsidRPr="007E063B" w:rsidRDefault="00151895" w:rsidP="00151895">
      <w:pPr>
        <w:tabs>
          <w:tab w:val="left" w:pos="6237"/>
        </w:tabs>
        <w:rPr>
          <w:rFonts w:ascii="TH SarabunIT๙" w:hAnsi="TH SarabunIT๙" w:cs="TH SarabunIT๙"/>
          <w:color w:val="000000" w:themeColor="text1"/>
        </w:rPr>
      </w:pPr>
      <w:r w:rsidRPr="007E063B">
        <w:rPr>
          <w:rFonts w:ascii="TH SarabunIT๙" w:hAnsi="TH SarabunIT๙" w:cs="TH SarabunIT๙"/>
          <w:color w:val="000000" w:themeColor="text1"/>
          <w:cs/>
        </w:rPr>
        <w:tab/>
        <w:t>239 ถนนห้วยแก้ว อำเภอเมือง</w:t>
      </w:r>
    </w:p>
    <w:p w14:paraId="75C52CC8" w14:textId="77777777" w:rsidR="00151895" w:rsidRPr="007E063B" w:rsidRDefault="00151895" w:rsidP="00151895">
      <w:pPr>
        <w:tabs>
          <w:tab w:val="left" w:pos="6237"/>
        </w:tabs>
        <w:rPr>
          <w:rFonts w:ascii="TH SarabunIT๙" w:hAnsi="TH SarabunIT๙" w:cs="TH SarabunIT๙"/>
          <w:color w:val="000000" w:themeColor="text1"/>
        </w:rPr>
      </w:pPr>
      <w:r w:rsidRPr="007E063B">
        <w:rPr>
          <w:rFonts w:ascii="TH SarabunIT๙" w:hAnsi="TH SarabunIT๙" w:cs="TH SarabunIT๙"/>
          <w:color w:val="000000" w:themeColor="text1"/>
          <w:cs/>
        </w:rPr>
        <w:tab/>
        <w:t>จังหวัดเชียงใหม่ 50200</w:t>
      </w:r>
    </w:p>
    <w:p w14:paraId="2853F084" w14:textId="6516E82F" w:rsidR="000145AB" w:rsidRPr="007E063B" w:rsidRDefault="000145AB" w:rsidP="00151895">
      <w:pPr>
        <w:tabs>
          <w:tab w:val="left" w:pos="4536"/>
          <w:tab w:val="left" w:pos="5103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 w:rsidRPr="007E063B">
        <w:rPr>
          <w:rFonts w:ascii="TH SarabunIT๙" w:hAnsi="TH SarabunIT๙" w:cs="TH SarabunIT๙"/>
          <w:color w:val="000000" w:themeColor="text1"/>
          <w:cs/>
        </w:rPr>
        <w:tab/>
      </w:r>
      <w:r w:rsidRPr="007E063B">
        <w:rPr>
          <w:rFonts w:ascii="TH SarabunIT๙" w:hAnsi="TH SarabunIT๙" w:cs="TH SarabunIT๙"/>
          <w:color w:val="000000" w:themeColor="text1"/>
          <w:cs/>
        </w:rPr>
        <w:tab/>
      </w:r>
      <w:sdt>
        <w:sdtPr>
          <w:rPr>
            <w:rFonts w:ascii="TH SarabunIT๙" w:hAnsi="TH SarabunIT๙" w:cs="TH SarabunIT๙"/>
            <w:color w:val="000000" w:themeColor="text1"/>
            <w:cs/>
          </w:rPr>
          <w:id w:val="182337887"/>
          <w:placeholder>
            <w:docPart w:val="855DAF77868143E5B1F3A322FFBF3ACC"/>
          </w:placeholder>
        </w:sdtPr>
        <w:sdtEndPr>
          <w:rPr>
            <w:cs w:val="0"/>
          </w:rPr>
        </w:sdtEndPr>
        <w:sdtContent>
          <w:sdt>
            <w:sdtPr>
              <w:rPr>
                <w:rFonts w:ascii="TH SarabunIT๙" w:hAnsi="TH SarabunIT๙" w:cs="TH SarabunIT๙"/>
                <w:color w:val="000000" w:themeColor="text1"/>
                <w:cs/>
              </w:rPr>
              <w:id w:val="1517356228"/>
              <w:placeholder>
                <w:docPart w:val="557E574CC4FC43B8AF6E4EF3CAE304F2"/>
              </w:placeholder>
              <w:date w:fullDate="2022-03-04T00:00:00Z">
                <w:dateFormat w:val="ดดดด ปปปป"/>
                <w:lid w:val="th-TH"/>
                <w:storeMappedDataAs w:val="dateTime"/>
                <w:calendar w:val="thai"/>
              </w:date>
            </w:sdtPr>
            <w:sdtEndPr>
              <w:rPr>
                <w:cs w:val="0"/>
              </w:rPr>
            </w:sdtEndPr>
            <w:sdtContent>
              <w:r w:rsidR="002C4F99" w:rsidRPr="007E063B">
                <w:rPr>
                  <w:rFonts w:ascii="TH SarabunIT๙" w:hAnsi="TH SarabunIT๙" w:cs="TH SarabunIT๙"/>
                  <w:color w:val="000000" w:themeColor="text1"/>
                  <w:cs/>
                </w:rPr>
                <w:t>มีนาคม ๒๕๖๕</w:t>
              </w:r>
            </w:sdtContent>
          </w:sdt>
        </w:sdtContent>
      </w:sdt>
    </w:p>
    <w:p w14:paraId="373EB52C" w14:textId="35BDC457" w:rsidR="00D30D15" w:rsidRPr="007E063B" w:rsidRDefault="00F225B4" w:rsidP="00635DE6">
      <w:pPr>
        <w:spacing w:before="240"/>
        <w:rPr>
          <w:rFonts w:ascii="TH SarabunIT๙" w:hAnsi="TH SarabunIT๙" w:cs="TH SarabunIT๙"/>
          <w:color w:val="000000" w:themeColor="text1"/>
          <w:cs/>
        </w:rPr>
      </w:pPr>
      <w:r w:rsidRPr="007E063B">
        <w:rPr>
          <w:rFonts w:ascii="TH SarabunIT๙" w:hAnsi="TH SarabunIT๙" w:cs="TH SarabunIT๙"/>
          <w:color w:val="000000" w:themeColor="text1"/>
          <w:cs/>
        </w:rPr>
        <w:t>เรื่อง</w:t>
      </w:r>
      <w:r w:rsidR="00F17E72" w:rsidRPr="007E063B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D423CC">
        <w:rPr>
          <w:rFonts w:ascii="TH SarabunIT๙" w:hAnsi="TH SarabunIT๙" w:cs="TH SarabunIT๙" w:hint="cs"/>
          <w:color w:val="000000" w:themeColor="text1"/>
          <w:cs/>
        </w:rPr>
        <w:t>แจ้งผลการพิจารณาตาม</w:t>
      </w:r>
      <w:r w:rsidR="007E063B">
        <w:rPr>
          <w:rFonts w:ascii="TH SarabunIT๙" w:hAnsi="TH SarabunIT๙" w:cs="TH SarabunIT๙" w:hint="cs"/>
          <w:color w:val="000000" w:themeColor="text1"/>
          <w:cs/>
        </w:rPr>
        <w:t>คำร้องขอใช้สิทธิของเจ้าของข้อมูลส่วนบุคคล</w:t>
      </w:r>
    </w:p>
    <w:p w14:paraId="7BB91BD1" w14:textId="50CD6523" w:rsidR="00D30D15" w:rsidRPr="007E063B" w:rsidRDefault="00D30D15" w:rsidP="008834C0">
      <w:pPr>
        <w:spacing w:before="120"/>
        <w:rPr>
          <w:rFonts w:ascii="TH SarabunIT๙" w:hAnsi="TH SarabunIT๙" w:cs="TH SarabunIT๙"/>
          <w:color w:val="000000" w:themeColor="text1"/>
          <w:cs/>
        </w:rPr>
      </w:pPr>
      <w:r w:rsidRPr="007E063B">
        <w:rPr>
          <w:rFonts w:ascii="TH SarabunIT๙" w:hAnsi="TH SarabunIT๙" w:cs="TH SarabunIT๙"/>
          <w:color w:val="000000" w:themeColor="text1"/>
          <w:cs/>
        </w:rPr>
        <w:t>เรียน</w:t>
      </w:r>
      <w:r w:rsidR="00F225B4" w:rsidRPr="007E063B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7E063B">
        <w:rPr>
          <w:rFonts w:ascii="TH SarabunIT๙" w:hAnsi="TH SarabunIT๙" w:cs="TH SarabunIT๙" w:hint="cs"/>
          <w:color w:val="000000" w:themeColor="text1"/>
          <w:cs/>
        </w:rPr>
        <w:t>(ผู้ยื่นคำร้อง)</w:t>
      </w:r>
    </w:p>
    <w:p w14:paraId="40A9B800" w14:textId="5AC887F7" w:rsidR="002C4F99" w:rsidRPr="007E063B" w:rsidRDefault="00D30D15" w:rsidP="002C4F99">
      <w:pPr>
        <w:spacing w:before="120"/>
        <w:rPr>
          <w:rFonts w:ascii="TH SarabunIT๙" w:hAnsi="TH SarabunIT๙" w:cs="TH SarabunIT๙"/>
          <w:color w:val="000000" w:themeColor="text1"/>
          <w:cs/>
        </w:rPr>
      </w:pPr>
      <w:r w:rsidRPr="007E063B">
        <w:rPr>
          <w:rFonts w:ascii="TH SarabunIT๙" w:hAnsi="TH SarabunIT๙" w:cs="TH SarabunIT๙"/>
          <w:color w:val="000000" w:themeColor="text1"/>
          <w:cs/>
        </w:rPr>
        <w:t>อ้างถึง</w:t>
      </w:r>
      <w:r w:rsidR="00481161">
        <w:rPr>
          <w:rFonts w:ascii="TH SarabunIT๙" w:hAnsi="TH SarabunIT๙" w:cs="TH SarabunIT๙" w:hint="cs"/>
          <w:color w:val="000000" w:themeColor="text1"/>
          <w:cs/>
        </w:rPr>
        <w:t xml:space="preserve">  คำร้องที่................................. </w:t>
      </w:r>
    </w:p>
    <w:p w14:paraId="3B62B616" w14:textId="2B587D41" w:rsidR="002C4F99" w:rsidRPr="007E063B" w:rsidRDefault="002C4F99" w:rsidP="002C4F99">
      <w:pPr>
        <w:ind w:firstLine="709"/>
        <w:jc w:val="thaiDistribute"/>
        <w:rPr>
          <w:rFonts w:ascii="TH SarabunIT๙" w:hAnsi="TH SarabunIT๙" w:cs="TH SarabunIT๙"/>
        </w:rPr>
      </w:pPr>
      <w:r w:rsidRPr="007E063B">
        <w:rPr>
          <w:rFonts w:ascii="TH SarabunIT๙" w:hAnsi="TH SarabunIT๙" w:cs="TH SarabunIT๙"/>
          <w:color w:val="000000"/>
          <w:cs/>
        </w:rPr>
        <w:t>ตาม</w:t>
      </w:r>
      <w:r w:rsidR="00D423CC">
        <w:rPr>
          <w:rFonts w:ascii="TH SarabunIT๙" w:hAnsi="TH SarabunIT๙" w:cs="TH SarabunIT๙" w:hint="cs"/>
          <w:color w:val="000000"/>
          <w:cs/>
        </w:rPr>
        <w:t>หนังสือ</w:t>
      </w:r>
      <w:r w:rsidR="00754033">
        <w:rPr>
          <w:rFonts w:ascii="TH SarabunIT๙" w:hAnsi="TH SarabunIT๙" w:cs="TH SarabunIT๙" w:hint="cs"/>
          <w:color w:val="000000"/>
          <w:cs/>
        </w:rPr>
        <w:t xml:space="preserve">ที่อ้างถึง </w:t>
      </w:r>
      <w:r w:rsidRPr="007E063B">
        <w:rPr>
          <w:rFonts w:ascii="TH SarabunIT๙" w:hAnsi="TH SarabunIT๙" w:cs="TH SarabunIT๙"/>
          <w:color w:val="000000"/>
          <w:cs/>
        </w:rPr>
        <w:t xml:space="preserve">ท่านขอใช้สิทธิของเจ้าของข้อมูลส่วนบุคคลตามบทบัญญัติแห่งพระราชบัญญัติคุ้มครองข้อมูลส่วนบุคคล พ.ศ. </w:t>
      </w:r>
      <w:r w:rsidRPr="007E063B">
        <w:rPr>
          <w:rFonts w:ascii="TH SarabunIT๙" w:hAnsi="TH SarabunIT๙" w:cs="TH SarabunIT๙"/>
          <w:color w:val="000000"/>
        </w:rPr>
        <w:t>2562</w:t>
      </w:r>
      <w:r w:rsidRPr="007E063B">
        <w:rPr>
          <w:rFonts w:ascii="TH SarabunIT๙" w:hAnsi="TH SarabunIT๙" w:cs="TH SarabunIT๙"/>
          <w:color w:val="000000"/>
          <w:cs/>
        </w:rPr>
        <w:t xml:space="preserve"> ต่อ</w:t>
      </w:r>
      <w:r w:rsidR="00D423CC">
        <w:rPr>
          <w:rFonts w:ascii="TH SarabunIT๙" w:hAnsi="TH SarabunIT๙" w:cs="TH SarabunIT๙" w:hint="cs"/>
          <w:color w:val="000000"/>
          <w:cs/>
        </w:rPr>
        <w:t>มหาวิทยาลัยเชียงใหม่</w:t>
      </w:r>
      <w:r w:rsidRPr="007E063B">
        <w:rPr>
          <w:rFonts w:ascii="TH SarabunIT๙" w:hAnsi="TH SarabunIT๙" w:cs="TH SarabunIT๙"/>
          <w:color w:val="000000"/>
          <w:cs/>
        </w:rPr>
        <w:t>ในฐานะผู้ควบคุมข้อมูลส่วนบุคคลนั้น</w:t>
      </w:r>
    </w:p>
    <w:p w14:paraId="54F02D34" w14:textId="4011BB30" w:rsidR="002C4F99" w:rsidRPr="007E063B" w:rsidRDefault="002C4F99" w:rsidP="002C4F99">
      <w:pPr>
        <w:ind w:firstLine="720"/>
        <w:jc w:val="thaiDistribute"/>
        <w:rPr>
          <w:rFonts w:ascii="TH SarabunIT๙" w:hAnsi="TH SarabunIT๙" w:cs="TH SarabunIT๙"/>
        </w:rPr>
      </w:pPr>
      <w:r w:rsidRPr="007E063B">
        <w:rPr>
          <w:rFonts w:ascii="TH SarabunIT๙" w:hAnsi="TH SarabunIT๙" w:cs="TH SarabunIT๙"/>
          <w:color w:val="000000"/>
          <w:cs/>
        </w:rPr>
        <w:t>บัดนี้</w:t>
      </w:r>
      <w:r w:rsidR="00D423CC">
        <w:rPr>
          <w:rFonts w:ascii="TH SarabunIT๙" w:hAnsi="TH SarabunIT๙" w:cs="TH SarabunIT๙" w:hint="cs"/>
          <w:color w:val="000000"/>
          <w:cs/>
        </w:rPr>
        <w:t xml:space="preserve"> มหาวิทยาลัยเชียงใหม่</w:t>
      </w:r>
      <w:r w:rsidRPr="007E063B">
        <w:rPr>
          <w:rFonts w:ascii="TH SarabunIT๙" w:hAnsi="TH SarabunIT๙" w:cs="TH SarabunIT๙"/>
          <w:color w:val="000000"/>
          <w:cs/>
        </w:rPr>
        <w:t>ขอเรียนให้ท่านทราบถึงผลการพิจารณาคำขอใช้สิทธิของท่าน โดยมีรายละเอียดดังต่อไปนี้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801"/>
      </w:tblGrid>
      <w:tr w:rsidR="002C4F99" w:rsidRPr="007E063B" w14:paraId="16682522" w14:textId="77777777" w:rsidTr="00F35ED6">
        <w:tc>
          <w:tcPr>
            <w:tcW w:w="9350" w:type="dxa"/>
            <w:gridSpan w:val="2"/>
          </w:tcPr>
          <w:p w14:paraId="1D02FB1C" w14:textId="77777777" w:rsidR="002C4F99" w:rsidRPr="007E063B" w:rsidRDefault="002C4F99" w:rsidP="00F35ED6">
            <w:pPr>
              <w:tabs>
                <w:tab w:val="left" w:pos="3379"/>
              </w:tabs>
              <w:jc w:val="center"/>
              <w:rPr>
                <w:rFonts w:ascii="TH SarabunIT๙" w:eastAsia="Times New Roman" w:hAnsi="TH SarabunIT๙" w:cs="TH SarabunIT๙"/>
              </w:rPr>
            </w:pPr>
            <w:r w:rsidRPr="007E063B">
              <w:rPr>
                <w:rFonts w:ascii="TH SarabunIT๙" w:eastAsia="Times New Roman" w:hAnsi="TH SarabunIT๙" w:cs="TH SarabunIT๙"/>
                <w:cs/>
              </w:rPr>
              <w:t>รายละเอียดคำร้องขอของท่าน</w:t>
            </w:r>
          </w:p>
        </w:tc>
      </w:tr>
      <w:tr w:rsidR="002C4F99" w:rsidRPr="007E063B" w14:paraId="38BE3F74" w14:textId="77777777" w:rsidTr="00F35ED6">
        <w:tc>
          <w:tcPr>
            <w:tcW w:w="3397" w:type="dxa"/>
          </w:tcPr>
          <w:p w14:paraId="34655987" w14:textId="77777777" w:rsidR="002C4F99" w:rsidRPr="007E063B" w:rsidRDefault="002C4F99" w:rsidP="00F35ED6">
            <w:pPr>
              <w:rPr>
                <w:rFonts w:ascii="TH SarabunIT๙" w:eastAsia="Times New Roman" w:hAnsi="TH SarabunIT๙" w:cs="TH SarabunIT๙"/>
                <w:cs/>
              </w:rPr>
            </w:pPr>
            <w:r w:rsidRPr="007E063B">
              <w:rPr>
                <w:rFonts w:ascii="TH SarabunIT๙" w:eastAsia="Times New Roman" w:hAnsi="TH SarabunIT๙" w:cs="TH SarabunIT๙"/>
                <w:cs/>
              </w:rPr>
              <w:t xml:space="preserve">ชื่อ </w:t>
            </w:r>
            <w:r w:rsidRPr="007E063B">
              <w:rPr>
                <w:rFonts w:ascii="TH SarabunIT๙" w:eastAsia="Times New Roman" w:hAnsi="TH SarabunIT๙" w:cs="TH SarabunIT๙"/>
              </w:rPr>
              <w:t xml:space="preserve">- </w:t>
            </w:r>
            <w:r w:rsidRPr="007E063B">
              <w:rPr>
                <w:rFonts w:ascii="TH SarabunIT๙" w:eastAsia="Times New Roman" w:hAnsi="TH SarabunIT๙" w:cs="TH SarabunIT๙"/>
                <w:cs/>
              </w:rPr>
              <w:t>นามสกุลผู้ยื่นคำร้องขอ</w:t>
            </w:r>
          </w:p>
        </w:tc>
        <w:tc>
          <w:tcPr>
            <w:tcW w:w="5953" w:type="dxa"/>
          </w:tcPr>
          <w:p w14:paraId="2F285128" w14:textId="77777777" w:rsidR="002C4F99" w:rsidRPr="007E063B" w:rsidRDefault="002C4F99" w:rsidP="00F35ED6">
            <w:pPr>
              <w:rPr>
                <w:rFonts w:ascii="TH SarabunIT๙" w:eastAsia="Times New Roman" w:hAnsi="TH SarabunIT๙" w:cs="TH SarabunIT๙"/>
              </w:rPr>
            </w:pPr>
          </w:p>
        </w:tc>
      </w:tr>
      <w:tr w:rsidR="002C4F99" w:rsidRPr="007E063B" w14:paraId="34D70E97" w14:textId="77777777" w:rsidTr="00F35ED6">
        <w:tc>
          <w:tcPr>
            <w:tcW w:w="3397" w:type="dxa"/>
          </w:tcPr>
          <w:p w14:paraId="75950966" w14:textId="77777777" w:rsidR="002C4F99" w:rsidRPr="007E063B" w:rsidRDefault="002C4F99" w:rsidP="00F35ED6">
            <w:pPr>
              <w:rPr>
                <w:rFonts w:ascii="TH SarabunIT๙" w:eastAsia="Times New Roman" w:hAnsi="TH SarabunIT๙" w:cs="TH SarabunIT๙"/>
                <w:cs/>
              </w:rPr>
            </w:pPr>
            <w:r w:rsidRPr="007E063B">
              <w:rPr>
                <w:rFonts w:ascii="TH SarabunIT๙" w:eastAsia="Times New Roman" w:hAnsi="TH SarabunIT๙" w:cs="TH SarabunIT๙"/>
                <w:cs/>
              </w:rPr>
              <w:t xml:space="preserve">ชื่อ </w:t>
            </w:r>
            <w:r w:rsidRPr="007E063B">
              <w:rPr>
                <w:rFonts w:ascii="TH SarabunIT๙" w:eastAsia="Times New Roman" w:hAnsi="TH SarabunIT๙" w:cs="TH SarabunIT๙"/>
              </w:rPr>
              <w:t xml:space="preserve">- </w:t>
            </w:r>
            <w:r w:rsidRPr="007E063B">
              <w:rPr>
                <w:rFonts w:ascii="TH SarabunIT๙" w:eastAsia="Times New Roman" w:hAnsi="TH SarabunIT๙" w:cs="TH SarabunIT๙"/>
                <w:cs/>
              </w:rPr>
              <w:t xml:space="preserve">นามสกุลเจ้าของข้อมูลส่วนบุคคล </w:t>
            </w:r>
          </w:p>
        </w:tc>
        <w:tc>
          <w:tcPr>
            <w:tcW w:w="5953" w:type="dxa"/>
          </w:tcPr>
          <w:p w14:paraId="71967A19" w14:textId="4E3AF27A" w:rsidR="008531BF" w:rsidRPr="007E063B" w:rsidRDefault="002C4F99" w:rsidP="00E039EF">
            <w:pPr>
              <w:rPr>
                <w:rFonts w:ascii="TH SarabunIT๙" w:eastAsia="Times New Roman" w:hAnsi="TH SarabunIT๙" w:cs="TH SarabunIT๙"/>
                <w:cs/>
              </w:rPr>
            </w:pPr>
            <w:r w:rsidRPr="007E063B">
              <w:rPr>
                <w:rFonts w:ascii="TH SarabunIT๙" w:eastAsia="Times New Roman" w:hAnsi="TH SarabunIT๙" w:cs="TH SarabunIT๙"/>
                <w:cs/>
              </w:rPr>
              <w:t>(โปรดระบุเฉพาะกรณีผู้ยื่นคำร้องขอไม่ใช่เจ้าของข้อมูลส่วนบุคคล)</w:t>
            </w:r>
          </w:p>
        </w:tc>
      </w:tr>
      <w:tr w:rsidR="002C4F99" w:rsidRPr="007E063B" w14:paraId="0697BC9F" w14:textId="77777777" w:rsidTr="00F35ED6">
        <w:tc>
          <w:tcPr>
            <w:tcW w:w="3397" w:type="dxa"/>
          </w:tcPr>
          <w:p w14:paraId="395773EC" w14:textId="40F5F8ED" w:rsidR="002C4F99" w:rsidRPr="007E063B" w:rsidRDefault="00F367CF" w:rsidP="00F35ED6">
            <w:pPr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         </w:t>
            </w:r>
          </w:p>
        </w:tc>
        <w:tc>
          <w:tcPr>
            <w:tcW w:w="5953" w:type="dxa"/>
          </w:tcPr>
          <w:p w14:paraId="7C7C8750" w14:textId="4EC68260" w:rsidR="00030E57" w:rsidRDefault="002C4F99" w:rsidP="00F35ED6">
            <w:pPr>
              <w:rPr>
                <w:rFonts w:ascii="TH SarabunIT๙" w:eastAsia="Times New Roman" w:hAnsi="TH SarabunIT๙" w:cs="TH SarabunIT๙"/>
              </w:rPr>
            </w:pPr>
            <w:r w:rsidRPr="007E063B">
              <w:rPr>
                <w:rFonts w:ascii="TH SarabunIT๙" w:eastAsia="Times New Roman" w:hAnsi="TH SarabunIT๙" w:cs="TH SarabunIT๙"/>
                <w:cs/>
              </w:rPr>
              <w:t xml:space="preserve">โปรดเลือกเฉพาะรายการสิทธิโดยอ้างอิงตามคำร้องขอใช้สิทธิที่เจ้าของข้อมูลส่วนบุคคลยื่น ได้แก่ </w:t>
            </w:r>
          </w:p>
          <w:p w14:paraId="06E990E3" w14:textId="77777777" w:rsidR="00030E57" w:rsidRDefault="00030E57" w:rsidP="00F35ED6">
            <w:pPr>
              <w:rPr>
                <w:rFonts w:ascii="TH SarabunIT๙" w:eastAsia="Times New Roman" w:hAnsi="TH SarabunIT๙" w:cs="TH SarabunIT๙"/>
              </w:rPr>
            </w:pPr>
            <w:r w:rsidRPr="007E063B">
              <w:rPr>
                <w:rFonts w:ascii="Segoe UI Symbol" w:eastAsia="Times New Roman" w:hAnsi="Segoe UI Symbol" w:cs="Segoe UI Symbol"/>
              </w:rPr>
              <w:t>❒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2C4F99" w:rsidRPr="007E063B">
              <w:rPr>
                <w:rFonts w:ascii="TH SarabunIT๙" w:eastAsia="Times New Roman" w:hAnsi="TH SarabunIT๙" w:cs="TH SarabunIT๙"/>
              </w:rPr>
              <w:t xml:space="preserve">1. </w:t>
            </w:r>
            <w:r w:rsidR="002C4F99" w:rsidRPr="007E063B">
              <w:rPr>
                <w:rFonts w:ascii="TH SarabunIT๙" w:eastAsia="Times New Roman" w:hAnsi="TH SarabunIT๙" w:cs="TH SarabunIT๙"/>
                <w:cs/>
              </w:rPr>
              <w:t>ขอเพิกถอนความยินยอม</w:t>
            </w:r>
            <w:r w:rsidR="002C4F99" w:rsidRPr="007E063B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14:paraId="57BC1238" w14:textId="77777777" w:rsidR="00030E57" w:rsidRDefault="00030E57" w:rsidP="00F35ED6">
            <w:pPr>
              <w:rPr>
                <w:rFonts w:ascii="TH SarabunIT๙" w:eastAsia="Times New Roman" w:hAnsi="TH SarabunIT๙" w:cs="TH SarabunIT๙"/>
              </w:rPr>
            </w:pPr>
            <w:r w:rsidRPr="007E063B">
              <w:rPr>
                <w:rFonts w:ascii="Segoe UI Symbol" w:eastAsia="Times New Roman" w:hAnsi="Segoe UI Symbol" w:cs="Segoe UI Symbol"/>
              </w:rPr>
              <w:t>❒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2C4F99" w:rsidRPr="007E063B">
              <w:rPr>
                <w:rFonts w:ascii="TH SarabunIT๙" w:eastAsia="Times New Roman" w:hAnsi="TH SarabunIT๙" w:cs="TH SarabunIT๙"/>
              </w:rPr>
              <w:t xml:space="preserve">2. </w:t>
            </w:r>
            <w:r w:rsidR="002C4F99" w:rsidRPr="007E063B">
              <w:rPr>
                <w:rFonts w:ascii="TH SarabunIT๙" w:eastAsia="Times New Roman" w:hAnsi="TH SarabunIT๙" w:cs="TH SarabunIT๙"/>
                <w:cs/>
              </w:rPr>
              <w:t>ขอเข้าถึงหรือรับสำเนาข้อมูลส่วนบุคคลหรือขอให้เปิดเผยที่มาของข้อมูล</w:t>
            </w:r>
            <w:r w:rsidR="002C4F99" w:rsidRPr="007E063B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14:paraId="2D57877D" w14:textId="77777777" w:rsidR="00030E57" w:rsidRDefault="00030E57" w:rsidP="00F35ED6">
            <w:pPr>
              <w:rPr>
                <w:rFonts w:ascii="TH SarabunIT๙" w:eastAsia="Times New Roman" w:hAnsi="TH SarabunIT๙" w:cs="TH SarabunIT๙"/>
              </w:rPr>
            </w:pPr>
            <w:r w:rsidRPr="007E063B">
              <w:rPr>
                <w:rFonts w:ascii="Segoe UI Symbol" w:eastAsia="Times New Roman" w:hAnsi="Segoe UI Symbol" w:cs="Segoe UI Symbol"/>
              </w:rPr>
              <w:t>❒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2C4F99" w:rsidRPr="007E063B">
              <w:rPr>
                <w:rFonts w:ascii="TH SarabunIT๙" w:eastAsia="Times New Roman" w:hAnsi="TH SarabunIT๙" w:cs="TH SarabunIT๙"/>
              </w:rPr>
              <w:t xml:space="preserve">3. </w:t>
            </w:r>
            <w:r w:rsidR="002C4F99" w:rsidRPr="007E063B">
              <w:rPr>
                <w:rFonts w:ascii="TH SarabunIT๙" w:eastAsia="Times New Roman" w:hAnsi="TH SarabunIT๙" w:cs="TH SarabunIT๙"/>
                <w:cs/>
              </w:rPr>
              <w:t>ขอแก้ไขข้อมูลส่วนบุคคล</w:t>
            </w:r>
            <w:r w:rsidR="002C4F99" w:rsidRPr="007E063B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14:paraId="5CFAF108" w14:textId="77777777" w:rsidR="00030E57" w:rsidRDefault="00030E57" w:rsidP="00F35ED6">
            <w:pPr>
              <w:rPr>
                <w:rFonts w:ascii="TH SarabunIT๙" w:eastAsia="Times New Roman" w:hAnsi="TH SarabunIT๙" w:cs="TH SarabunIT๙"/>
              </w:rPr>
            </w:pPr>
            <w:r w:rsidRPr="007E063B">
              <w:rPr>
                <w:rFonts w:ascii="Segoe UI Symbol" w:eastAsia="Times New Roman" w:hAnsi="Segoe UI Symbol" w:cs="Segoe UI Symbol"/>
              </w:rPr>
              <w:t>❒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2C4F99" w:rsidRPr="007E063B">
              <w:rPr>
                <w:rFonts w:ascii="TH SarabunIT๙" w:eastAsia="Times New Roman" w:hAnsi="TH SarabunIT๙" w:cs="TH SarabunIT๙"/>
              </w:rPr>
              <w:t xml:space="preserve">4. </w:t>
            </w:r>
            <w:r w:rsidR="002C4F99" w:rsidRPr="007E063B">
              <w:rPr>
                <w:rFonts w:ascii="TH SarabunIT๙" w:eastAsia="Times New Roman" w:hAnsi="TH SarabunIT๙" w:cs="TH SarabunIT๙"/>
                <w:cs/>
              </w:rPr>
              <w:t>ขอให้ลบข้อมูลส่วนบุคคล</w:t>
            </w:r>
            <w:r w:rsidR="002C4F99" w:rsidRPr="007E063B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14:paraId="0079CE58" w14:textId="77777777" w:rsidR="00030E57" w:rsidRDefault="00030E57" w:rsidP="00F35ED6">
            <w:pPr>
              <w:rPr>
                <w:rFonts w:ascii="TH SarabunIT๙" w:eastAsia="Times New Roman" w:hAnsi="TH SarabunIT๙" w:cs="TH SarabunIT๙"/>
              </w:rPr>
            </w:pPr>
            <w:r w:rsidRPr="007E063B">
              <w:rPr>
                <w:rFonts w:ascii="Segoe UI Symbol" w:eastAsia="Times New Roman" w:hAnsi="Segoe UI Symbol" w:cs="Segoe UI Symbol"/>
              </w:rPr>
              <w:t>❒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2C4F99" w:rsidRPr="007E063B">
              <w:rPr>
                <w:rFonts w:ascii="TH SarabunIT๙" w:eastAsia="Times New Roman" w:hAnsi="TH SarabunIT๙" w:cs="TH SarabunIT๙"/>
              </w:rPr>
              <w:t xml:space="preserve">5. </w:t>
            </w:r>
            <w:r w:rsidR="002C4F99" w:rsidRPr="007E063B">
              <w:rPr>
                <w:rFonts w:ascii="TH SarabunIT๙" w:eastAsia="Times New Roman" w:hAnsi="TH SarabunIT๙" w:cs="TH SarabunIT๙"/>
                <w:cs/>
              </w:rPr>
              <w:t>ขอคัดค้านการประมวลผลข้อมูลส่วนบุคคล</w:t>
            </w:r>
            <w:r w:rsidR="002C4F99" w:rsidRPr="007E063B">
              <w:rPr>
                <w:rFonts w:ascii="TH SarabunIT๙" w:eastAsia="Times New Roman" w:hAnsi="TH SarabunIT๙" w:cs="TH SarabunIT๙"/>
              </w:rPr>
              <w:t xml:space="preserve"> </w:t>
            </w:r>
          </w:p>
          <w:p w14:paraId="656C14E8" w14:textId="4754D9D5" w:rsidR="002C4F99" w:rsidRDefault="00030E57" w:rsidP="00F35ED6">
            <w:pPr>
              <w:rPr>
                <w:rFonts w:ascii="TH SarabunIT๙" w:eastAsia="Times New Roman" w:hAnsi="TH SarabunIT๙" w:cs="TH SarabunIT๙"/>
              </w:rPr>
            </w:pPr>
            <w:r w:rsidRPr="007E063B">
              <w:rPr>
                <w:rFonts w:ascii="Segoe UI Symbol" w:eastAsia="Times New Roman" w:hAnsi="Segoe UI Symbol" w:cs="Segoe UI Symbol"/>
              </w:rPr>
              <w:t>❒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2C4F99" w:rsidRPr="007E063B">
              <w:rPr>
                <w:rFonts w:ascii="TH SarabunIT๙" w:eastAsia="Times New Roman" w:hAnsi="TH SarabunIT๙" w:cs="TH SarabunIT๙"/>
              </w:rPr>
              <w:t>6. </w:t>
            </w:r>
            <w:r w:rsidR="002C4F99" w:rsidRPr="007E063B">
              <w:rPr>
                <w:rFonts w:ascii="TH SarabunIT๙" w:eastAsia="Times New Roman" w:hAnsi="TH SarabunIT๙" w:cs="TH SarabunIT๙"/>
                <w:cs/>
              </w:rPr>
              <w:t>ขอระงับการประมวลผลข้อมูลส่วนบุคคล</w:t>
            </w:r>
            <w:r w:rsidR="002C4F99" w:rsidRPr="007E063B">
              <w:rPr>
                <w:rFonts w:ascii="TH SarabunIT๙" w:eastAsia="Times New Roman" w:hAnsi="TH SarabunIT๙" w:cs="TH SarabunIT๙"/>
              </w:rPr>
              <w:br/>
            </w:r>
            <w:r w:rsidRPr="007E063B">
              <w:rPr>
                <w:rFonts w:ascii="Segoe UI Symbol" w:eastAsia="Times New Roman" w:hAnsi="Segoe UI Symbol" w:cs="Segoe UI Symbol"/>
              </w:rPr>
              <w:t>❒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  <w:r w:rsidR="002C4F99" w:rsidRPr="007E063B">
              <w:rPr>
                <w:rFonts w:ascii="TH SarabunIT๙" w:eastAsia="Times New Roman" w:hAnsi="TH SarabunIT๙" w:cs="TH SarabunIT๙"/>
              </w:rPr>
              <w:t>7.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="002C4F99" w:rsidRPr="007E063B">
              <w:rPr>
                <w:rFonts w:ascii="TH SarabunIT๙" w:eastAsia="Times New Roman" w:hAnsi="TH SarabunIT๙" w:cs="TH SarabunIT๙"/>
                <w:cs/>
              </w:rPr>
              <w:t>ขอให้</w:t>
            </w:r>
            <w:r w:rsidR="000D70C0">
              <w:rPr>
                <w:rFonts w:ascii="TH SarabunIT๙" w:eastAsia="Times New Roman" w:hAnsi="TH SarabunIT๙" w:cs="TH SarabunIT๙" w:hint="cs"/>
                <w:cs/>
              </w:rPr>
              <w:t>หน่วยงาน</w:t>
            </w:r>
            <w:r w:rsidR="002C4F99" w:rsidRPr="007E063B">
              <w:rPr>
                <w:rFonts w:ascii="TH SarabunIT๙" w:eastAsia="Times New Roman" w:hAnsi="TH SarabunIT๙" w:cs="TH SarabunIT๙"/>
                <w:cs/>
              </w:rPr>
              <w:t>โอนย้ายข้อมูลส่วนบุคคล</w:t>
            </w:r>
          </w:p>
          <w:p w14:paraId="6B06FFFF" w14:textId="018211D8" w:rsidR="00030E57" w:rsidRPr="007E063B" w:rsidRDefault="00030E57" w:rsidP="00F35ED6">
            <w:pPr>
              <w:rPr>
                <w:rFonts w:ascii="TH SarabunIT๙" w:eastAsia="Times New Roman" w:hAnsi="TH SarabunIT๙" w:cs="TH SarabunIT๙"/>
                <w:cs/>
              </w:rPr>
            </w:pPr>
            <w:r w:rsidRPr="007E063B">
              <w:rPr>
                <w:rFonts w:ascii="Segoe UI Symbol" w:eastAsia="Times New Roman" w:hAnsi="Segoe UI Symbol" w:cs="Segoe UI Symbol"/>
              </w:rPr>
              <w:t>❒</w:t>
            </w:r>
            <w:r>
              <w:rPr>
                <w:rFonts w:ascii="TH SarabunIT๙" w:eastAsia="Times New Roman" w:hAnsi="TH SarabunIT๙" w:cs="TH SarabunIT๙"/>
              </w:rPr>
              <w:t xml:space="preserve"> 8. </w:t>
            </w:r>
            <w:r>
              <w:rPr>
                <w:rFonts w:ascii="TH SarabunIT๙" w:eastAsia="Times New Roman" w:hAnsi="TH SarabunIT๙" w:cs="TH SarabunIT๙" w:hint="cs"/>
                <w:cs/>
              </w:rPr>
              <w:t>อื่น ๆ ..........................................................</w:t>
            </w:r>
          </w:p>
        </w:tc>
      </w:tr>
    </w:tbl>
    <w:p w14:paraId="062BD14B" w14:textId="77777777" w:rsidR="002C4F99" w:rsidRPr="007E063B" w:rsidRDefault="002C4F99" w:rsidP="002C4F99">
      <w:pPr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5762"/>
      </w:tblGrid>
      <w:tr w:rsidR="002C4F99" w:rsidRPr="007E063B" w14:paraId="218DAF9D" w14:textId="77777777" w:rsidTr="00F35ED6">
        <w:tc>
          <w:tcPr>
            <w:tcW w:w="9350" w:type="dxa"/>
            <w:gridSpan w:val="2"/>
          </w:tcPr>
          <w:p w14:paraId="5A08E031" w14:textId="77777777" w:rsidR="002C4F99" w:rsidRPr="007E063B" w:rsidRDefault="002C4F99" w:rsidP="00F35ED6">
            <w:pPr>
              <w:tabs>
                <w:tab w:val="left" w:pos="3379"/>
              </w:tabs>
              <w:jc w:val="center"/>
              <w:rPr>
                <w:rFonts w:ascii="TH SarabunIT๙" w:eastAsia="Times New Roman" w:hAnsi="TH SarabunIT๙" w:cs="TH SarabunIT๙"/>
              </w:rPr>
            </w:pPr>
            <w:r w:rsidRPr="007E063B">
              <w:rPr>
                <w:rFonts w:ascii="TH SarabunIT๙" w:eastAsia="Times New Roman" w:hAnsi="TH SarabunIT๙" w:cs="TH SarabunIT๙"/>
                <w:cs/>
              </w:rPr>
              <w:t>ผลการพิจารณาคำขอ</w:t>
            </w:r>
          </w:p>
        </w:tc>
      </w:tr>
      <w:tr w:rsidR="002C4F99" w:rsidRPr="007E063B" w14:paraId="239E9EEB" w14:textId="77777777" w:rsidTr="00F35ED6">
        <w:tc>
          <w:tcPr>
            <w:tcW w:w="3397" w:type="dxa"/>
          </w:tcPr>
          <w:p w14:paraId="5396DE85" w14:textId="77777777" w:rsidR="002C4F99" w:rsidRPr="007E063B" w:rsidRDefault="002C4F99" w:rsidP="00F35ED6">
            <w:pPr>
              <w:rPr>
                <w:rFonts w:ascii="TH SarabunIT๙" w:eastAsia="Times New Roman" w:hAnsi="TH SarabunIT๙" w:cs="TH SarabunIT๙"/>
              </w:rPr>
            </w:pPr>
            <w:r w:rsidRPr="007E063B">
              <w:rPr>
                <w:rFonts w:ascii="Segoe UI Symbol" w:eastAsia="Times New Roman" w:hAnsi="Segoe UI Symbol" w:cs="Segoe UI Symbol"/>
              </w:rPr>
              <w:t>❒</w:t>
            </w:r>
            <w:r w:rsidRPr="007E063B">
              <w:rPr>
                <w:rFonts w:ascii="TH SarabunIT๙" w:eastAsia="Times New Roman" w:hAnsi="TH SarabunIT๙" w:cs="TH SarabunIT๙"/>
                <w:cs/>
              </w:rPr>
              <w:t xml:space="preserve"> ดำเนินการตามคำร้องขอ</w:t>
            </w:r>
          </w:p>
          <w:p w14:paraId="5DE36EE7" w14:textId="77777777" w:rsidR="002C4F99" w:rsidRPr="007E063B" w:rsidRDefault="002C4F99" w:rsidP="00F35ED6">
            <w:pPr>
              <w:rPr>
                <w:rFonts w:ascii="TH SarabunIT๙" w:eastAsia="Times New Roman" w:hAnsi="TH SarabunIT๙" w:cs="TH SarabunIT๙"/>
              </w:rPr>
            </w:pPr>
            <w:r w:rsidRPr="007E063B">
              <w:rPr>
                <w:rFonts w:ascii="Segoe UI Symbol" w:eastAsia="Times New Roman" w:hAnsi="Segoe UI Symbol" w:cs="Segoe UI Symbol"/>
              </w:rPr>
              <w:t>❒</w:t>
            </w:r>
            <w:r w:rsidRPr="007E063B">
              <w:rPr>
                <w:rFonts w:ascii="TH SarabunIT๙" w:eastAsia="Times New Roman" w:hAnsi="TH SarabunIT๙" w:cs="TH SarabunIT๙"/>
                <w:cs/>
              </w:rPr>
              <w:t xml:space="preserve"> ปฏิเสธคำร้องขอ</w:t>
            </w:r>
          </w:p>
        </w:tc>
        <w:tc>
          <w:tcPr>
            <w:tcW w:w="5953" w:type="dxa"/>
          </w:tcPr>
          <w:p w14:paraId="792284E8" w14:textId="77777777" w:rsidR="002C4F99" w:rsidRPr="007E063B" w:rsidRDefault="002C4F99" w:rsidP="00F35ED6">
            <w:pPr>
              <w:rPr>
                <w:rFonts w:ascii="TH SarabunIT๙" w:eastAsia="Times New Roman" w:hAnsi="TH SarabunIT๙" w:cs="TH SarabunIT๙"/>
              </w:rPr>
            </w:pPr>
            <w:r w:rsidRPr="007E063B">
              <w:rPr>
                <w:rFonts w:ascii="TH SarabunIT๙" w:eastAsia="Times New Roman" w:hAnsi="TH SarabunIT๙" w:cs="TH SarabunIT๙"/>
                <w:b/>
                <w:bCs/>
                <w:cs/>
              </w:rPr>
              <w:t>รายละเอียด</w:t>
            </w:r>
            <w:r w:rsidRPr="007E063B">
              <w:rPr>
                <w:rFonts w:ascii="TH SarabunIT๙" w:eastAsia="Times New Roman" w:hAnsi="TH SarabunIT๙" w:cs="TH SarabunIT๙"/>
                <w:cs/>
              </w:rPr>
              <w:t xml:space="preserve"> </w:t>
            </w:r>
            <w:r w:rsidRPr="007E063B">
              <w:rPr>
                <w:rFonts w:ascii="TH SarabunIT๙" w:eastAsia="Times New Roman" w:hAnsi="TH SarabunIT๙" w:cs="TH SarabunIT๙"/>
              </w:rPr>
              <w:t xml:space="preserve">: </w:t>
            </w:r>
            <w:r w:rsidRPr="007E063B">
              <w:rPr>
                <w:rFonts w:ascii="TH SarabunIT๙" w:eastAsia="Times New Roman" w:hAnsi="TH SarabunIT๙" w:cs="TH SarabunIT๙"/>
                <w:cs/>
              </w:rPr>
              <w:t>...........(โปรดระบุเหตุผลประกอบผลการพิจารณา โดยมีเงื่อนไขดังนี้</w:t>
            </w:r>
          </w:p>
          <w:p w14:paraId="3C51B530" w14:textId="77777777" w:rsidR="002C4F99" w:rsidRPr="007E063B" w:rsidRDefault="002C4F99" w:rsidP="002C4F99">
            <w:pPr>
              <w:pStyle w:val="ListParagraph"/>
              <w:numPr>
                <w:ilvl w:val="0"/>
                <w:numId w:val="10"/>
              </w:numPr>
              <w:ind w:left="177" w:hanging="14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E06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กรณีดำเนินการตามคำร้องขอ โปรดระบุรายละเอียดการดำเนินการ เช่น กองกฎหมาย ได้ดำเนินการแก้ไขข้อมูลส่วนบุคคลของท่านเป็นที่เรียบร้อยเมื่อวันที่ .............</w:t>
            </w:r>
          </w:p>
          <w:p w14:paraId="25A0C47C" w14:textId="77777777" w:rsidR="002C4F99" w:rsidRPr="007E063B" w:rsidRDefault="002C4F99" w:rsidP="002C4F99">
            <w:pPr>
              <w:pStyle w:val="ListParagraph"/>
              <w:numPr>
                <w:ilvl w:val="0"/>
                <w:numId w:val="10"/>
              </w:numPr>
              <w:ind w:left="177" w:hanging="14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E06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กรณีปฏิเสธคำร้องขอ โปรดระบุรายละเอียดและเหตุผลประกอบการปฏิเสธ เช่น กองกฎหมาย ไม่สามารถดำเนินการลบ</w:t>
            </w:r>
            <w:r w:rsidRPr="007E06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ข้อมูลของท่านตามที่ร้องขอได้ เนื่องจากท่านยังมีสัญญา............กับ กองกฎหมายอยู่ ซึ่งทำให้ กองกฎหมาย จำเป็นต้องเก็บรักษาข้อมูลของท่านต่อไปเพื่อการให้บริการตามสัญญา ทั้งนี้ หากท่านยืนยันต้องการให้ลบข้อมูล โปรดดำเนินการเพื่อยกเลิกสัญญาดังกล่าวก่อน โดยติดต่อได้ที่ช่องทาง...........</w:t>
            </w:r>
          </w:p>
        </w:tc>
      </w:tr>
    </w:tbl>
    <w:p w14:paraId="3B21FC41" w14:textId="77777777" w:rsidR="002C4F99" w:rsidRPr="007E063B" w:rsidRDefault="002C4F99" w:rsidP="002C4F99">
      <w:pPr>
        <w:rPr>
          <w:rFonts w:ascii="TH SarabunIT๙" w:hAnsi="TH SarabunIT๙" w:cs="TH SarabunIT๙"/>
        </w:rPr>
      </w:pPr>
    </w:p>
    <w:p w14:paraId="496DD700" w14:textId="1BCC438A" w:rsidR="002C4F99" w:rsidRPr="007E063B" w:rsidRDefault="002C4F99" w:rsidP="002C4F99">
      <w:pPr>
        <w:rPr>
          <w:rFonts w:ascii="TH SarabunIT๙" w:hAnsi="TH SarabunIT๙" w:cs="TH SarabunIT๙"/>
        </w:rPr>
      </w:pPr>
      <w:r w:rsidRPr="007E063B">
        <w:rPr>
          <w:rFonts w:ascii="TH SarabunIT๙" w:hAnsi="TH SarabunIT๙" w:cs="TH SarabunIT๙"/>
          <w:cs/>
        </w:rPr>
        <w:tab/>
        <w:t>หากท่านมีข้อสงสัยเกี่ยวกับผลการพิจารณาคำขอดังกล่าว โปรดติดต่อ</w:t>
      </w:r>
      <w:r w:rsidR="005A5302">
        <w:rPr>
          <w:rFonts w:ascii="TH SarabunIT๙" w:hAnsi="TH SarabunIT๙" w:cs="TH SarabunIT๙" w:hint="cs"/>
          <w:cs/>
        </w:rPr>
        <w:t>....(ชื่อหน่วยงาน)....</w:t>
      </w:r>
      <w:r w:rsidRPr="007E063B">
        <w:rPr>
          <w:rFonts w:ascii="TH SarabunIT๙" w:hAnsi="TH SarabunIT๙" w:cs="TH SarabunIT๙"/>
          <w:cs/>
        </w:rPr>
        <w:t xml:space="preserve">ได้ที่ </w:t>
      </w:r>
      <w:r w:rsidR="007E063B">
        <w:rPr>
          <w:rFonts w:ascii="TH SarabunIT๙" w:hAnsi="TH SarabunIT๙" w:cs="TH SarabunIT๙" w:hint="cs"/>
          <w:cs/>
        </w:rPr>
        <w:t>.....</w:t>
      </w:r>
      <w:r w:rsidRPr="007E063B">
        <w:rPr>
          <w:rFonts w:ascii="TH SarabunIT๙" w:hAnsi="TH SarabunIT๙" w:cs="TH SarabunIT๙"/>
          <w:cs/>
        </w:rPr>
        <w:t>...........................</w:t>
      </w:r>
    </w:p>
    <w:p w14:paraId="7FF37B6A" w14:textId="3AD27CA8" w:rsidR="002C4F99" w:rsidRPr="007E063B" w:rsidRDefault="002C4F99" w:rsidP="002C4F99">
      <w:pPr>
        <w:rPr>
          <w:rFonts w:ascii="TH SarabunIT๙" w:hAnsi="TH SarabunIT๙" w:cs="TH SarabunIT๙"/>
        </w:rPr>
      </w:pPr>
    </w:p>
    <w:p w14:paraId="38050948" w14:textId="77777777" w:rsidR="002C4F99" w:rsidRPr="007E063B" w:rsidRDefault="002C4F99" w:rsidP="002C4F99">
      <w:pPr>
        <w:rPr>
          <w:rFonts w:ascii="TH SarabunIT๙" w:hAnsi="TH SarabunIT๙" w:cs="TH SarabunIT๙"/>
        </w:rPr>
      </w:pPr>
    </w:p>
    <w:p w14:paraId="7509DE5D" w14:textId="77777777" w:rsidR="00EA6D36" w:rsidRPr="007E063B" w:rsidRDefault="00D30D15" w:rsidP="00492286">
      <w:pPr>
        <w:ind w:firstLine="1985"/>
        <w:jc w:val="center"/>
        <w:rPr>
          <w:rFonts w:ascii="TH SarabunIT๙" w:hAnsi="TH SarabunIT๙" w:cs="TH SarabunIT๙"/>
        </w:rPr>
      </w:pPr>
      <w:r w:rsidRPr="007E063B">
        <w:rPr>
          <w:rFonts w:ascii="TH SarabunIT๙" w:hAnsi="TH SarabunIT๙" w:cs="TH SarabunIT๙"/>
          <w:cs/>
        </w:rPr>
        <w:t>ขอแสดงความนับถือ</w:t>
      </w:r>
    </w:p>
    <w:p w14:paraId="16A49C22" w14:textId="77777777" w:rsidR="00EA6D36" w:rsidRPr="007E063B" w:rsidRDefault="00EA6D36" w:rsidP="00F14714">
      <w:pPr>
        <w:spacing w:before="120"/>
        <w:ind w:firstLine="1985"/>
        <w:jc w:val="center"/>
        <w:rPr>
          <w:rFonts w:ascii="TH SarabunIT๙" w:hAnsi="TH SarabunIT๙" w:cs="TH SarabunIT๙"/>
        </w:rPr>
      </w:pPr>
    </w:p>
    <w:p w14:paraId="4406920D" w14:textId="12F0C8CD" w:rsidR="008157CC" w:rsidRPr="007E063B" w:rsidRDefault="007E063B" w:rsidP="00F14714">
      <w:pPr>
        <w:spacing w:before="120"/>
        <w:ind w:firstLine="1985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</w:t>
      </w:r>
    </w:p>
    <w:p w14:paraId="12D0726F" w14:textId="426629B1" w:rsidR="00540ED4" w:rsidRPr="007E063B" w:rsidRDefault="005A5302" w:rsidP="005A5302">
      <w:pPr>
        <w:spacing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(ผู้มีอำนาจอนุมัติ)</w:t>
      </w:r>
    </w:p>
    <w:p w14:paraId="0EFC66CA" w14:textId="04000CC8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10F70D61" w14:textId="70C908F8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6B69FDEA" w14:textId="5C3EE288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7385643A" w14:textId="5F6309B1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7577B89E" w14:textId="0CF28621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4F1055DC" w14:textId="40BAC9C4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58DB2CCF" w14:textId="6B52DB69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64B83FA8" w14:textId="0B6EFB42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3BA9C3AE" w14:textId="7AC4C698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6A03B3FF" w14:textId="2B1D245D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1808DEC0" w14:textId="275632DC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30E9E3DC" w14:textId="17D742C5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38293CDC" w14:textId="21108DBA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1319EF31" w14:textId="64F9DD60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60AE9D04" w14:textId="25CA86EF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3B196FA4" w14:textId="3A540E8E" w:rsidR="002C4F99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45BF2C43" w14:textId="348C49CB" w:rsidR="007E063B" w:rsidRDefault="007E063B" w:rsidP="00C16ED4">
      <w:pPr>
        <w:spacing w:line="360" w:lineRule="exact"/>
        <w:rPr>
          <w:rFonts w:ascii="TH SarabunIT๙" w:hAnsi="TH SarabunIT๙" w:cs="TH SarabunIT๙"/>
        </w:rPr>
      </w:pPr>
    </w:p>
    <w:p w14:paraId="04F7D17C" w14:textId="3658332F" w:rsidR="00293820" w:rsidRDefault="00293820" w:rsidP="00C16ED4">
      <w:pPr>
        <w:spacing w:line="360" w:lineRule="exact"/>
        <w:rPr>
          <w:rFonts w:ascii="TH SarabunIT๙" w:hAnsi="TH SarabunIT๙" w:cs="TH SarabunIT๙"/>
        </w:rPr>
      </w:pPr>
    </w:p>
    <w:p w14:paraId="70B0731B" w14:textId="3C3CB544" w:rsidR="00293820" w:rsidRDefault="00293820" w:rsidP="00C16ED4">
      <w:pPr>
        <w:spacing w:line="360" w:lineRule="exact"/>
        <w:rPr>
          <w:rFonts w:ascii="TH SarabunIT๙" w:hAnsi="TH SarabunIT๙" w:cs="TH SarabunIT๙"/>
        </w:rPr>
      </w:pPr>
    </w:p>
    <w:p w14:paraId="67EA0A14" w14:textId="77777777" w:rsidR="00293820" w:rsidRPr="007E063B" w:rsidRDefault="00293820" w:rsidP="00C16ED4">
      <w:pPr>
        <w:spacing w:line="360" w:lineRule="exact"/>
        <w:rPr>
          <w:rFonts w:ascii="TH SarabunIT๙" w:hAnsi="TH SarabunIT๙" w:cs="TH SarabunIT๙"/>
        </w:rPr>
      </w:pPr>
    </w:p>
    <w:p w14:paraId="5A0D7179" w14:textId="77777777" w:rsidR="002C4F99" w:rsidRPr="007E063B" w:rsidRDefault="002C4F99" w:rsidP="00C16ED4">
      <w:pPr>
        <w:spacing w:line="360" w:lineRule="exact"/>
        <w:rPr>
          <w:rFonts w:ascii="TH SarabunIT๙" w:hAnsi="TH SarabunIT๙" w:cs="TH SarabunIT๙"/>
        </w:rPr>
      </w:pPr>
    </w:p>
    <w:p w14:paraId="61C2C3FF" w14:textId="43E7819E" w:rsidR="00017652" w:rsidRPr="007E063B" w:rsidRDefault="00744A82" w:rsidP="00C16ED4">
      <w:pPr>
        <w:spacing w:line="360" w:lineRule="exact"/>
        <w:rPr>
          <w:rFonts w:ascii="TH SarabunIT๙" w:hAnsi="TH SarabunIT๙" w:cs="TH SarabunIT๙"/>
          <w:cs/>
        </w:rPr>
      </w:pPr>
      <w:r w:rsidRPr="007E063B">
        <w:rPr>
          <w:rFonts w:ascii="TH SarabunIT๙" w:hAnsi="TH SarabunIT๙" w:cs="TH SarabunIT๙"/>
          <w:cs/>
        </w:rPr>
        <w:t>มหาวิทยาลัย</w:t>
      </w:r>
      <w:r w:rsidR="00CD3D7A">
        <w:rPr>
          <w:rFonts w:ascii="TH SarabunIT๙" w:hAnsi="TH SarabunIT๙" w:cs="TH SarabunIT๙" w:hint="cs"/>
          <w:cs/>
        </w:rPr>
        <w:t>เชียงใหม่</w:t>
      </w:r>
      <w:r w:rsidR="005A5302" w:rsidRPr="008531BF">
        <w:rPr>
          <w:rFonts w:ascii="TH SarabunIT๙" w:hAnsi="TH SarabunIT๙" w:cs="TH SarabunIT๙" w:hint="cs"/>
          <w:b/>
          <w:bCs/>
          <w:cs/>
        </w:rPr>
        <w:t>(ตัวอย่าง)</w:t>
      </w:r>
    </w:p>
    <w:p w14:paraId="07E5E5E8" w14:textId="6FC9FB0E" w:rsidR="00744A82" w:rsidRPr="007E063B" w:rsidRDefault="00CD3D7A" w:rsidP="00C16ED4">
      <w:pPr>
        <w:spacing w:line="360" w:lineRule="exac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239 ถนน ห้วยแก้ว ต.สุเทพ อ.เมือง จ.เชียงใหม่ 50200</w:t>
      </w:r>
    </w:p>
    <w:p w14:paraId="19B1A7B6" w14:textId="2F287A90" w:rsidR="00744A82" w:rsidRPr="007E063B" w:rsidRDefault="00744A82" w:rsidP="00C16ED4">
      <w:pPr>
        <w:tabs>
          <w:tab w:val="left" w:pos="851"/>
          <w:tab w:val="left" w:pos="993"/>
          <w:tab w:val="left" w:pos="1985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7E063B">
        <w:rPr>
          <w:rFonts w:ascii="TH SarabunIT๙" w:hAnsi="TH SarabunIT๙" w:cs="TH SarabunIT๙"/>
          <w:cs/>
        </w:rPr>
        <w:t>โทรศัพท์</w:t>
      </w:r>
      <w:r w:rsidRPr="007E063B">
        <w:rPr>
          <w:rFonts w:ascii="TH SarabunIT๙" w:hAnsi="TH SarabunIT๙" w:cs="TH SarabunIT๙"/>
        </w:rPr>
        <w:tab/>
      </w:r>
      <w:sdt>
        <w:sdtPr>
          <w:rPr>
            <w:rFonts w:ascii="TH SarabunIT๙" w:hAnsi="TH SarabunIT๙" w:cs="TH SarabunIT๙"/>
            <w:cs/>
          </w:rPr>
          <w:id w:val="642322546"/>
          <w:placeholder>
            <w:docPart w:val="F6F3B73D3B9D41F395795D2BEAA308D7"/>
          </w:placeholder>
          <w:text/>
        </w:sdtPr>
        <w:sdtEndPr>
          <w:rPr>
            <w:cs w:val="0"/>
          </w:rPr>
        </w:sdtEndPr>
        <w:sdtContent>
          <w:r w:rsidR="00CD3D7A">
            <w:rPr>
              <w:rFonts w:ascii="TH SarabunIT๙" w:hAnsi="TH SarabunIT๙" w:cs="TH SarabunIT๙" w:hint="cs"/>
              <w:cs/>
            </w:rPr>
            <w:t>0 5394 1000,0 5394 1300</w:t>
          </w:r>
        </w:sdtContent>
      </w:sdt>
    </w:p>
    <w:p w14:paraId="4F7BADF5" w14:textId="6D85DB15" w:rsidR="00744A82" w:rsidRPr="007E063B" w:rsidRDefault="00744A82" w:rsidP="00C16ED4">
      <w:pPr>
        <w:tabs>
          <w:tab w:val="left" w:pos="851"/>
          <w:tab w:val="left" w:pos="993"/>
          <w:tab w:val="left" w:pos="1985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7E063B">
        <w:rPr>
          <w:rFonts w:ascii="TH SarabunIT๙" w:hAnsi="TH SarabunIT๙" w:cs="TH SarabunIT๙"/>
          <w:cs/>
        </w:rPr>
        <w:t>โทรสาร</w:t>
      </w:r>
      <w:r w:rsidRPr="007E063B">
        <w:rPr>
          <w:rFonts w:ascii="TH SarabunIT๙" w:hAnsi="TH SarabunIT๙" w:cs="TH SarabunIT๙"/>
          <w:cs/>
        </w:rPr>
        <w:tab/>
      </w:r>
      <w:sdt>
        <w:sdtPr>
          <w:rPr>
            <w:rFonts w:ascii="TH SarabunIT๙" w:hAnsi="TH SarabunIT๙" w:cs="TH SarabunIT๙"/>
            <w:cs/>
          </w:rPr>
          <w:id w:val="-432436802"/>
          <w:placeholder>
            <w:docPart w:val="F6F3B73D3B9D41F395795D2BEAA308D7"/>
          </w:placeholder>
          <w:text/>
        </w:sdtPr>
        <w:sdtEndPr>
          <w:rPr>
            <w:cs w:val="0"/>
          </w:rPr>
        </w:sdtEndPr>
        <w:sdtContent>
          <w:r w:rsidRPr="007E063B">
            <w:rPr>
              <w:rFonts w:ascii="TH SarabunIT๙" w:hAnsi="TH SarabunIT๙" w:cs="TH SarabunIT๙"/>
              <w:cs/>
            </w:rPr>
            <w:t>๐ ๕๓</w:t>
          </w:r>
          <w:r w:rsidR="00CD3D7A">
            <w:rPr>
              <w:rFonts w:ascii="TH SarabunIT๙" w:hAnsi="TH SarabunIT๙" w:cs="TH SarabunIT๙" w:hint="cs"/>
              <w:cs/>
            </w:rPr>
            <w:t>21 7143</w:t>
          </w:r>
        </w:sdtContent>
      </w:sdt>
    </w:p>
    <w:p w14:paraId="1F07FFEB" w14:textId="056EA668" w:rsidR="001E75B7" w:rsidRPr="00CD3D7A" w:rsidRDefault="004E46E9" w:rsidP="00CD3D7A">
      <w:pPr>
        <w:tabs>
          <w:tab w:val="left" w:pos="851"/>
          <w:tab w:val="left" w:pos="993"/>
          <w:tab w:val="left" w:pos="1985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7E063B">
        <w:rPr>
          <w:rFonts w:ascii="TH SarabunIT๙" w:hAnsi="TH SarabunIT๙" w:cs="TH SarabunIT๙"/>
          <w:cs/>
        </w:rPr>
        <w:t>ไปรษณี</w:t>
      </w:r>
      <w:r w:rsidR="00492286" w:rsidRPr="007E063B">
        <w:rPr>
          <w:rFonts w:ascii="TH SarabunIT๙" w:hAnsi="TH SarabunIT๙" w:cs="TH SarabunIT๙"/>
          <w:cs/>
        </w:rPr>
        <w:t>ย์</w:t>
      </w:r>
      <w:r w:rsidRPr="007E063B">
        <w:rPr>
          <w:rFonts w:ascii="TH SarabunIT๙" w:hAnsi="TH SarabunIT๙" w:cs="TH SarabunIT๙"/>
          <w:cs/>
        </w:rPr>
        <w:t>อิเล็กทรอนิกส์</w:t>
      </w:r>
      <w:r w:rsidR="00B03705" w:rsidRPr="007E063B">
        <w:rPr>
          <w:rFonts w:ascii="TH SarabunIT๙" w:hAnsi="TH SarabunIT๙" w:cs="TH SarabunIT๙"/>
          <w:cs/>
        </w:rPr>
        <w:tab/>
      </w:r>
      <w:sdt>
        <w:sdtPr>
          <w:rPr>
            <w:rFonts w:ascii="TH SarabunIT๙" w:hAnsi="TH SarabunIT๙" w:cs="TH SarabunIT๙"/>
          </w:rPr>
          <w:id w:val="-956565539"/>
          <w:placeholder>
            <w:docPart w:val="F6F3B73D3B9D41F395795D2BEAA308D7"/>
          </w:placeholder>
          <w:text/>
        </w:sdtPr>
        <w:sdtEndPr/>
        <w:sdtContent>
          <w:r w:rsidR="00CD3D7A">
            <w:rPr>
              <w:rFonts w:ascii="TH SarabunIT๙" w:hAnsi="TH SarabunIT๙" w:cs="TH SarabunIT๙"/>
            </w:rPr>
            <w:t>ccarc</w:t>
          </w:r>
          <w:r w:rsidR="00DD1805" w:rsidRPr="007E063B">
            <w:rPr>
              <w:rFonts w:ascii="TH SarabunIT๙" w:hAnsi="TH SarabunIT๙" w:cs="TH SarabunIT๙"/>
            </w:rPr>
            <w:t>@cmu.ac.th</w:t>
          </w:r>
        </w:sdtContent>
      </w:sdt>
    </w:p>
    <w:sectPr w:rsidR="001E75B7" w:rsidRPr="00CD3D7A" w:rsidSect="00E32E55">
      <w:headerReference w:type="even" r:id="rId12"/>
      <w:headerReference w:type="default" r:id="rId13"/>
      <w:pgSz w:w="11907" w:h="16834" w:code="9"/>
      <w:pgMar w:top="993" w:right="1134" w:bottom="567" w:left="1701" w:header="850" w:footer="283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B560" w14:textId="77777777" w:rsidR="00C631B7" w:rsidRDefault="00C631B7">
      <w:r>
        <w:separator/>
      </w:r>
    </w:p>
  </w:endnote>
  <w:endnote w:type="continuationSeparator" w:id="0">
    <w:p w14:paraId="24E257F3" w14:textId="77777777" w:rsidR="00C631B7" w:rsidRDefault="00C6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1276" w14:textId="77777777" w:rsidR="00C631B7" w:rsidRDefault="00C631B7">
      <w:r>
        <w:separator/>
      </w:r>
    </w:p>
  </w:footnote>
  <w:footnote w:type="continuationSeparator" w:id="0">
    <w:p w14:paraId="30017CAB" w14:textId="77777777" w:rsidR="00C631B7" w:rsidRDefault="00C63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E20B" w14:textId="77777777" w:rsidR="00AF75FF" w:rsidRDefault="00937421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AF75FF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540ED4"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14:paraId="41AF9C4F" w14:textId="77777777"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eastAsiaTheme="majorEastAsia" w:hAnsi="TH SarabunPSK" w:cs="TH SarabunPSK"/>
        <w:sz w:val="28"/>
        <w:szCs w:val="28"/>
        <w:lang w:val="th-TH"/>
      </w:rPr>
      <w:id w:val="-2018683234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3904FA4A" w14:textId="77777777" w:rsidR="00AA4074" w:rsidRPr="00977C95" w:rsidRDefault="00A03292" w:rsidP="00E32E55">
        <w:pPr>
          <w:pStyle w:val="Header"/>
          <w:spacing w:after="240"/>
          <w:jc w:val="center"/>
          <w:rPr>
            <w:rFonts w:ascii="TH SarabunPSK" w:eastAsiaTheme="majorEastAsia" w:hAnsi="TH SarabunPSK" w:cs="TH SarabunPSK"/>
            <w:sz w:val="28"/>
            <w:szCs w:val="28"/>
          </w:rPr>
        </w:pPr>
        <w:r w:rsidRPr="00A03292">
          <w:rPr>
            <w:rFonts w:ascii="TH SarabunPSK" w:eastAsiaTheme="majorEastAsia" w:hAnsi="TH SarabunPSK" w:cs="TH SarabunPSK"/>
            <w:sz w:val="28"/>
            <w:szCs w:val="28"/>
            <w:lang w:val="th-TH"/>
          </w:rPr>
          <w:t xml:space="preserve">~ </w:t>
        </w:r>
        <w:r w:rsidRPr="00A03292">
          <w:rPr>
            <w:rFonts w:ascii="TH SarabunPSK" w:eastAsiaTheme="minorEastAsia" w:hAnsi="TH SarabunPSK" w:cs="TH SarabunPSK"/>
            <w:sz w:val="28"/>
            <w:szCs w:val="28"/>
          </w:rPr>
          <w:fldChar w:fldCharType="begin"/>
        </w:r>
        <w:r w:rsidRPr="00A03292">
          <w:rPr>
            <w:rFonts w:ascii="TH SarabunPSK" w:hAnsi="TH SarabunPSK" w:cs="TH SarabunPSK"/>
            <w:sz w:val="28"/>
            <w:szCs w:val="28"/>
          </w:rPr>
          <w:instrText>PAGE    \* MERGEFORMAT</w:instrText>
        </w:r>
        <w:r w:rsidRPr="00A03292">
          <w:rPr>
            <w:rFonts w:ascii="TH SarabunPSK" w:eastAsiaTheme="minorEastAsia" w:hAnsi="TH SarabunPSK" w:cs="TH SarabunPSK"/>
            <w:sz w:val="28"/>
            <w:szCs w:val="28"/>
          </w:rPr>
          <w:fldChar w:fldCharType="separate"/>
        </w:r>
        <w:r w:rsidRPr="00A03292">
          <w:rPr>
            <w:rFonts w:ascii="TH SarabunPSK" w:eastAsiaTheme="majorEastAsia" w:hAnsi="TH SarabunPSK" w:cs="TH SarabunPSK"/>
            <w:sz w:val="28"/>
            <w:szCs w:val="28"/>
            <w:lang w:val="th-TH"/>
          </w:rPr>
          <w:t>2</w:t>
        </w:r>
        <w:r w:rsidRPr="00A03292">
          <w:rPr>
            <w:rFonts w:ascii="TH SarabunPSK" w:eastAsiaTheme="majorEastAsia" w:hAnsi="TH SarabunPSK" w:cs="TH SarabunPSK"/>
            <w:sz w:val="28"/>
            <w:szCs w:val="28"/>
          </w:rPr>
          <w:fldChar w:fldCharType="end"/>
        </w:r>
        <w:r w:rsidRPr="00A03292">
          <w:rPr>
            <w:rFonts w:ascii="TH SarabunPSK" w:eastAsiaTheme="majorEastAsia" w:hAnsi="TH SarabunPSK" w:cs="TH SarabunPSK"/>
            <w:sz w:val="28"/>
            <w:szCs w:val="28"/>
            <w:lang w:val="th-TH"/>
          </w:rPr>
          <w:t xml:space="preserve"> ~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7E87609"/>
    <w:multiLevelType w:val="hybridMultilevel"/>
    <w:tmpl w:val="F07ED616"/>
    <w:lvl w:ilvl="0" w:tplc="3734486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F99"/>
    <w:rsid w:val="00001C5E"/>
    <w:rsid w:val="00004D71"/>
    <w:rsid w:val="00010004"/>
    <w:rsid w:val="000145AB"/>
    <w:rsid w:val="00015663"/>
    <w:rsid w:val="00017652"/>
    <w:rsid w:val="000218D2"/>
    <w:rsid w:val="00030E57"/>
    <w:rsid w:val="00032B3E"/>
    <w:rsid w:val="00034681"/>
    <w:rsid w:val="000427AF"/>
    <w:rsid w:val="000435C6"/>
    <w:rsid w:val="00044FD9"/>
    <w:rsid w:val="00055294"/>
    <w:rsid w:val="000658E7"/>
    <w:rsid w:val="00071163"/>
    <w:rsid w:val="0007630F"/>
    <w:rsid w:val="000766FE"/>
    <w:rsid w:val="00076DDE"/>
    <w:rsid w:val="00077F7A"/>
    <w:rsid w:val="0008741B"/>
    <w:rsid w:val="000947AA"/>
    <w:rsid w:val="000A0089"/>
    <w:rsid w:val="000A104D"/>
    <w:rsid w:val="000A59CE"/>
    <w:rsid w:val="000A61D3"/>
    <w:rsid w:val="000C38AE"/>
    <w:rsid w:val="000D410E"/>
    <w:rsid w:val="000D70C0"/>
    <w:rsid w:val="000D7EB6"/>
    <w:rsid w:val="000E02B8"/>
    <w:rsid w:val="000E0A20"/>
    <w:rsid w:val="000F0772"/>
    <w:rsid w:val="000F0ED1"/>
    <w:rsid w:val="0010429D"/>
    <w:rsid w:val="00107639"/>
    <w:rsid w:val="001155FF"/>
    <w:rsid w:val="00116BC9"/>
    <w:rsid w:val="0011702A"/>
    <w:rsid w:val="00126C54"/>
    <w:rsid w:val="001273BC"/>
    <w:rsid w:val="00130C1E"/>
    <w:rsid w:val="00135A87"/>
    <w:rsid w:val="00137BB5"/>
    <w:rsid w:val="001507C4"/>
    <w:rsid w:val="001511BB"/>
    <w:rsid w:val="00151895"/>
    <w:rsid w:val="001571F5"/>
    <w:rsid w:val="0017018A"/>
    <w:rsid w:val="00170C4A"/>
    <w:rsid w:val="00171BD3"/>
    <w:rsid w:val="001748E9"/>
    <w:rsid w:val="001802B0"/>
    <w:rsid w:val="0018646F"/>
    <w:rsid w:val="001907D4"/>
    <w:rsid w:val="001929BA"/>
    <w:rsid w:val="001A5805"/>
    <w:rsid w:val="001B1B26"/>
    <w:rsid w:val="001B2F01"/>
    <w:rsid w:val="001E3B4B"/>
    <w:rsid w:val="001E55BB"/>
    <w:rsid w:val="001E75B7"/>
    <w:rsid w:val="001F4450"/>
    <w:rsid w:val="001F49D7"/>
    <w:rsid w:val="001F55D2"/>
    <w:rsid w:val="001F7248"/>
    <w:rsid w:val="00201404"/>
    <w:rsid w:val="00201490"/>
    <w:rsid w:val="0020722B"/>
    <w:rsid w:val="0023432B"/>
    <w:rsid w:val="00262A2B"/>
    <w:rsid w:val="0026628F"/>
    <w:rsid w:val="00276CE8"/>
    <w:rsid w:val="00283E2F"/>
    <w:rsid w:val="00293820"/>
    <w:rsid w:val="002A55DC"/>
    <w:rsid w:val="002A60B7"/>
    <w:rsid w:val="002C0804"/>
    <w:rsid w:val="002C4F99"/>
    <w:rsid w:val="002D3601"/>
    <w:rsid w:val="002D5C38"/>
    <w:rsid w:val="002D61FF"/>
    <w:rsid w:val="002E6426"/>
    <w:rsid w:val="002E7D83"/>
    <w:rsid w:val="002F1108"/>
    <w:rsid w:val="002F6A19"/>
    <w:rsid w:val="00327CE4"/>
    <w:rsid w:val="00333B22"/>
    <w:rsid w:val="003400F2"/>
    <w:rsid w:val="003427D8"/>
    <w:rsid w:val="00350337"/>
    <w:rsid w:val="00357AAB"/>
    <w:rsid w:val="003632C0"/>
    <w:rsid w:val="003658C5"/>
    <w:rsid w:val="00365B83"/>
    <w:rsid w:val="0036617C"/>
    <w:rsid w:val="00373C22"/>
    <w:rsid w:val="00373F09"/>
    <w:rsid w:val="00392D12"/>
    <w:rsid w:val="003A311A"/>
    <w:rsid w:val="003B10F5"/>
    <w:rsid w:val="003B3B66"/>
    <w:rsid w:val="003D1607"/>
    <w:rsid w:val="003D44AD"/>
    <w:rsid w:val="003D5E2D"/>
    <w:rsid w:val="003D7579"/>
    <w:rsid w:val="003D7CA0"/>
    <w:rsid w:val="003E457A"/>
    <w:rsid w:val="003F573A"/>
    <w:rsid w:val="00404774"/>
    <w:rsid w:val="00406DBA"/>
    <w:rsid w:val="0041348E"/>
    <w:rsid w:val="004215A8"/>
    <w:rsid w:val="00427D29"/>
    <w:rsid w:val="004451BB"/>
    <w:rsid w:val="0046377B"/>
    <w:rsid w:val="00471D96"/>
    <w:rsid w:val="004774B8"/>
    <w:rsid w:val="00480F3C"/>
    <w:rsid w:val="00481161"/>
    <w:rsid w:val="00492286"/>
    <w:rsid w:val="00497275"/>
    <w:rsid w:val="004A228B"/>
    <w:rsid w:val="004B6911"/>
    <w:rsid w:val="004C122C"/>
    <w:rsid w:val="004C6911"/>
    <w:rsid w:val="004C6E68"/>
    <w:rsid w:val="004D3110"/>
    <w:rsid w:val="004E0B4A"/>
    <w:rsid w:val="004E46E9"/>
    <w:rsid w:val="004F45EF"/>
    <w:rsid w:val="004F6804"/>
    <w:rsid w:val="0052555B"/>
    <w:rsid w:val="00526153"/>
    <w:rsid w:val="00540ED4"/>
    <w:rsid w:val="00543223"/>
    <w:rsid w:val="0056644C"/>
    <w:rsid w:val="00567403"/>
    <w:rsid w:val="00577970"/>
    <w:rsid w:val="00580D88"/>
    <w:rsid w:val="0058547A"/>
    <w:rsid w:val="005A1DB1"/>
    <w:rsid w:val="005A5302"/>
    <w:rsid w:val="005B1B30"/>
    <w:rsid w:val="005B256A"/>
    <w:rsid w:val="005B7B44"/>
    <w:rsid w:val="005C2485"/>
    <w:rsid w:val="005C78BE"/>
    <w:rsid w:val="005D1169"/>
    <w:rsid w:val="005D5BA4"/>
    <w:rsid w:val="005D68CB"/>
    <w:rsid w:val="005E1BFB"/>
    <w:rsid w:val="005F61D2"/>
    <w:rsid w:val="00604D54"/>
    <w:rsid w:val="00610D33"/>
    <w:rsid w:val="00615953"/>
    <w:rsid w:val="006217B1"/>
    <w:rsid w:val="00631AE8"/>
    <w:rsid w:val="00635DE6"/>
    <w:rsid w:val="0064085E"/>
    <w:rsid w:val="00645268"/>
    <w:rsid w:val="006507AF"/>
    <w:rsid w:val="00654C8E"/>
    <w:rsid w:val="0067259E"/>
    <w:rsid w:val="00673E89"/>
    <w:rsid w:val="00675096"/>
    <w:rsid w:val="00677497"/>
    <w:rsid w:val="00686BC7"/>
    <w:rsid w:val="00694E28"/>
    <w:rsid w:val="006A5765"/>
    <w:rsid w:val="006B1E02"/>
    <w:rsid w:val="006C7D41"/>
    <w:rsid w:val="006D3B95"/>
    <w:rsid w:val="006F2470"/>
    <w:rsid w:val="006F360A"/>
    <w:rsid w:val="006F4001"/>
    <w:rsid w:val="007024B3"/>
    <w:rsid w:val="00702D15"/>
    <w:rsid w:val="007050C3"/>
    <w:rsid w:val="0071005C"/>
    <w:rsid w:val="00713AB4"/>
    <w:rsid w:val="00715A99"/>
    <w:rsid w:val="00730098"/>
    <w:rsid w:val="0073356F"/>
    <w:rsid w:val="007349E9"/>
    <w:rsid w:val="007350DF"/>
    <w:rsid w:val="00742E5D"/>
    <w:rsid w:val="00744A82"/>
    <w:rsid w:val="00751E4E"/>
    <w:rsid w:val="00754033"/>
    <w:rsid w:val="007712F1"/>
    <w:rsid w:val="007722ED"/>
    <w:rsid w:val="00774408"/>
    <w:rsid w:val="0078075B"/>
    <w:rsid w:val="00784605"/>
    <w:rsid w:val="00787C85"/>
    <w:rsid w:val="007924B5"/>
    <w:rsid w:val="00793E01"/>
    <w:rsid w:val="00795A1C"/>
    <w:rsid w:val="00795BC5"/>
    <w:rsid w:val="007A044F"/>
    <w:rsid w:val="007A5C34"/>
    <w:rsid w:val="007B4992"/>
    <w:rsid w:val="007B5A7E"/>
    <w:rsid w:val="007B75A8"/>
    <w:rsid w:val="007C13C0"/>
    <w:rsid w:val="007D498E"/>
    <w:rsid w:val="007D72CE"/>
    <w:rsid w:val="007E063B"/>
    <w:rsid w:val="007E2E9B"/>
    <w:rsid w:val="007F5D79"/>
    <w:rsid w:val="007F7025"/>
    <w:rsid w:val="00813233"/>
    <w:rsid w:val="008157CC"/>
    <w:rsid w:val="00830F77"/>
    <w:rsid w:val="008360C3"/>
    <w:rsid w:val="008531BF"/>
    <w:rsid w:val="00857DCB"/>
    <w:rsid w:val="008636DB"/>
    <w:rsid w:val="008834C0"/>
    <w:rsid w:val="00891877"/>
    <w:rsid w:val="008B25E8"/>
    <w:rsid w:val="008B46E2"/>
    <w:rsid w:val="008B7815"/>
    <w:rsid w:val="008D0F0A"/>
    <w:rsid w:val="008D2F50"/>
    <w:rsid w:val="008D44B2"/>
    <w:rsid w:val="008D74DA"/>
    <w:rsid w:val="008E07B6"/>
    <w:rsid w:val="008E3067"/>
    <w:rsid w:val="008E3F4E"/>
    <w:rsid w:val="008F3F1C"/>
    <w:rsid w:val="00901FFB"/>
    <w:rsid w:val="00910243"/>
    <w:rsid w:val="009147F9"/>
    <w:rsid w:val="00933F07"/>
    <w:rsid w:val="00937421"/>
    <w:rsid w:val="00942044"/>
    <w:rsid w:val="0094248F"/>
    <w:rsid w:val="00944299"/>
    <w:rsid w:val="009469E4"/>
    <w:rsid w:val="00953413"/>
    <w:rsid w:val="00955959"/>
    <w:rsid w:val="00977C95"/>
    <w:rsid w:val="00980D4C"/>
    <w:rsid w:val="00987D23"/>
    <w:rsid w:val="009936C0"/>
    <w:rsid w:val="00994E3B"/>
    <w:rsid w:val="00995E35"/>
    <w:rsid w:val="009A0388"/>
    <w:rsid w:val="009A3AEC"/>
    <w:rsid w:val="009B5BC4"/>
    <w:rsid w:val="009C14FC"/>
    <w:rsid w:val="009C441B"/>
    <w:rsid w:val="009C68A5"/>
    <w:rsid w:val="009D45C4"/>
    <w:rsid w:val="009E0257"/>
    <w:rsid w:val="009E4524"/>
    <w:rsid w:val="009E70BF"/>
    <w:rsid w:val="009E7D39"/>
    <w:rsid w:val="009F0A6E"/>
    <w:rsid w:val="009F674A"/>
    <w:rsid w:val="00A01B12"/>
    <w:rsid w:val="00A03292"/>
    <w:rsid w:val="00A12C49"/>
    <w:rsid w:val="00A13CEF"/>
    <w:rsid w:val="00A17247"/>
    <w:rsid w:val="00A265C5"/>
    <w:rsid w:val="00A35935"/>
    <w:rsid w:val="00A4427D"/>
    <w:rsid w:val="00A469D3"/>
    <w:rsid w:val="00A546D6"/>
    <w:rsid w:val="00A62E11"/>
    <w:rsid w:val="00A634B8"/>
    <w:rsid w:val="00A655C4"/>
    <w:rsid w:val="00A75117"/>
    <w:rsid w:val="00A8472D"/>
    <w:rsid w:val="00A84F4F"/>
    <w:rsid w:val="00A8602A"/>
    <w:rsid w:val="00A87196"/>
    <w:rsid w:val="00A914E3"/>
    <w:rsid w:val="00A923EB"/>
    <w:rsid w:val="00A9246B"/>
    <w:rsid w:val="00AA21EB"/>
    <w:rsid w:val="00AA25EE"/>
    <w:rsid w:val="00AA4074"/>
    <w:rsid w:val="00AB3DE5"/>
    <w:rsid w:val="00AB5827"/>
    <w:rsid w:val="00AB5B08"/>
    <w:rsid w:val="00AC040E"/>
    <w:rsid w:val="00AC2677"/>
    <w:rsid w:val="00AC39A5"/>
    <w:rsid w:val="00AD083B"/>
    <w:rsid w:val="00AE1009"/>
    <w:rsid w:val="00AE2A3C"/>
    <w:rsid w:val="00AF6108"/>
    <w:rsid w:val="00AF75FF"/>
    <w:rsid w:val="00AF7B5D"/>
    <w:rsid w:val="00B017CC"/>
    <w:rsid w:val="00B03705"/>
    <w:rsid w:val="00B10132"/>
    <w:rsid w:val="00B120AF"/>
    <w:rsid w:val="00B1571D"/>
    <w:rsid w:val="00B20E87"/>
    <w:rsid w:val="00B223F8"/>
    <w:rsid w:val="00B304CF"/>
    <w:rsid w:val="00B42691"/>
    <w:rsid w:val="00B43EF4"/>
    <w:rsid w:val="00B4456E"/>
    <w:rsid w:val="00B4742E"/>
    <w:rsid w:val="00B616E2"/>
    <w:rsid w:val="00B64150"/>
    <w:rsid w:val="00B71130"/>
    <w:rsid w:val="00B73F85"/>
    <w:rsid w:val="00B7512C"/>
    <w:rsid w:val="00B77CBF"/>
    <w:rsid w:val="00B807A3"/>
    <w:rsid w:val="00B820AC"/>
    <w:rsid w:val="00B83D63"/>
    <w:rsid w:val="00B9740D"/>
    <w:rsid w:val="00BB2E62"/>
    <w:rsid w:val="00BC5479"/>
    <w:rsid w:val="00BF6415"/>
    <w:rsid w:val="00C032B7"/>
    <w:rsid w:val="00C0673F"/>
    <w:rsid w:val="00C10A6A"/>
    <w:rsid w:val="00C135DC"/>
    <w:rsid w:val="00C13F64"/>
    <w:rsid w:val="00C16ED4"/>
    <w:rsid w:val="00C23E7F"/>
    <w:rsid w:val="00C3543E"/>
    <w:rsid w:val="00C44C16"/>
    <w:rsid w:val="00C50596"/>
    <w:rsid w:val="00C532CD"/>
    <w:rsid w:val="00C631B7"/>
    <w:rsid w:val="00C70B22"/>
    <w:rsid w:val="00C77C24"/>
    <w:rsid w:val="00C94254"/>
    <w:rsid w:val="00C97E19"/>
    <w:rsid w:val="00CB4322"/>
    <w:rsid w:val="00CD282D"/>
    <w:rsid w:val="00CD3D7A"/>
    <w:rsid w:val="00CD6443"/>
    <w:rsid w:val="00CE194D"/>
    <w:rsid w:val="00CF010E"/>
    <w:rsid w:val="00CF1BCA"/>
    <w:rsid w:val="00CF22ED"/>
    <w:rsid w:val="00CF3059"/>
    <w:rsid w:val="00D0423F"/>
    <w:rsid w:val="00D04717"/>
    <w:rsid w:val="00D04D1B"/>
    <w:rsid w:val="00D06744"/>
    <w:rsid w:val="00D10747"/>
    <w:rsid w:val="00D10FBA"/>
    <w:rsid w:val="00D14947"/>
    <w:rsid w:val="00D17CFB"/>
    <w:rsid w:val="00D20DCA"/>
    <w:rsid w:val="00D30D15"/>
    <w:rsid w:val="00D33C0B"/>
    <w:rsid w:val="00D377AB"/>
    <w:rsid w:val="00D40C6D"/>
    <w:rsid w:val="00D423CC"/>
    <w:rsid w:val="00D43244"/>
    <w:rsid w:val="00D64816"/>
    <w:rsid w:val="00D668ED"/>
    <w:rsid w:val="00D7257A"/>
    <w:rsid w:val="00D72744"/>
    <w:rsid w:val="00D75088"/>
    <w:rsid w:val="00D75C94"/>
    <w:rsid w:val="00D90F4A"/>
    <w:rsid w:val="00DB528D"/>
    <w:rsid w:val="00DC0B97"/>
    <w:rsid w:val="00DD1805"/>
    <w:rsid w:val="00DD2660"/>
    <w:rsid w:val="00DD42C7"/>
    <w:rsid w:val="00DE5014"/>
    <w:rsid w:val="00DF08EF"/>
    <w:rsid w:val="00DF18EF"/>
    <w:rsid w:val="00DF76AD"/>
    <w:rsid w:val="00E039EF"/>
    <w:rsid w:val="00E14155"/>
    <w:rsid w:val="00E3176A"/>
    <w:rsid w:val="00E32E55"/>
    <w:rsid w:val="00E40FC3"/>
    <w:rsid w:val="00E4103C"/>
    <w:rsid w:val="00E42A79"/>
    <w:rsid w:val="00E51251"/>
    <w:rsid w:val="00E5399B"/>
    <w:rsid w:val="00E54154"/>
    <w:rsid w:val="00E635BA"/>
    <w:rsid w:val="00E63EB8"/>
    <w:rsid w:val="00E71981"/>
    <w:rsid w:val="00E74A72"/>
    <w:rsid w:val="00E77093"/>
    <w:rsid w:val="00E815EE"/>
    <w:rsid w:val="00E93FF7"/>
    <w:rsid w:val="00E950D8"/>
    <w:rsid w:val="00EA6D36"/>
    <w:rsid w:val="00EB6EE6"/>
    <w:rsid w:val="00EC1C20"/>
    <w:rsid w:val="00ED5CF8"/>
    <w:rsid w:val="00EE08E6"/>
    <w:rsid w:val="00EE45AC"/>
    <w:rsid w:val="00EE67A3"/>
    <w:rsid w:val="00EF7DE2"/>
    <w:rsid w:val="00F0667C"/>
    <w:rsid w:val="00F1291B"/>
    <w:rsid w:val="00F14714"/>
    <w:rsid w:val="00F17E72"/>
    <w:rsid w:val="00F225B4"/>
    <w:rsid w:val="00F367CF"/>
    <w:rsid w:val="00F4018F"/>
    <w:rsid w:val="00F43854"/>
    <w:rsid w:val="00F44031"/>
    <w:rsid w:val="00F44A15"/>
    <w:rsid w:val="00F53305"/>
    <w:rsid w:val="00F56E48"/>
    <w:rsid w:val="00F70A18"/>
    <w:rsid w:val="00F747F1"/>
    <w:rsid w:val="00F75320"/>
    <w:rsid w:val="00F75A19"/>
    <w:rsid w:val="00FA3F0F"/>
    <w:rsid w:val="00FA47D9"/>
    <w:rsid w:val="00FA5857"/>
    <w:rsid w:val="00FA649F"/>
    <w:rsid w:val="00FA7D50"/>
    <w:rsid w:val="00FB0662"/>
    <w:rsid w:val="00FB3B1B"/>
    <w:rsid w:val="00FC05F0"/>
    <w:rsid w:val="00FC471E"/>
    <w:rsid w:val="00FC6943"/>
    <w:rsid w:val="00FE0E4F"/>
    <w:rsid w:val="00FE1920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ED62E"/>
  <w15:docId w15:val="{AD0B9B88-FAF8-47FB-B4A7-597937D5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E4E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751E4E"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rsid w:val="00751E4E"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1E4E"/>
    <w:pPr>
      <w:spacing w:before="120"/>
      <w:ind w:right="226"/>
      <w:jc w:val="both"/>
    </w:pPr>
  </w:style>
  <w:style w:type="character" w:styleId="Hyperlink">
    <w:name w:val="Hyperlink"/>
    <w:basedOn w:val="DefaultParagraphFont"/>
    <w:rsid w:val="00751E4E"/>
    <w:rPr>
      <w:color w:val="0000FF"/>
      <w:u w:val="single"/>
      <w:lang w:bidi="th-TH"/>
    </w:rPr>
  </w:style>
  <w:style w:type="paragraph" w:styleId="BodyTextIndent">
    <w:name w:val="Body Text Indent"/>
    <w:basedOn w:val="Normal"/>
    <w:rsid w:val="00751E4E"/>
    <w:pPr>
      <w:ind w:firstLine="1418"/>
    </w:pPr>
  </w:style>
  <w:style w:type="paragraph" w:styleId="BodyTextIndent2">
    <w:name w:val="Body Text Indent 2"/>
    <w:basedOn w:val="Normal"/>
    <w:rsid w:val="00751E4E"/>
    <w:pPr>
      <w:spacing w:before="240"/>
      <w:ind w:firstLine="1440"/>
    </w:pPr>
  </w:style>
  <w:style w:type="paragraph" w:styleId="BodyTextIndent3">
    <w:name w:val="Body Text Indent 3"/>
    <w:basedOn w:val="Normal"/>
    <w:rsid w:val="00751E4E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basedOn w:val="DefaultParagraphFont"/>
    <w:uiPriority w:val="22"/>
    <w:qFormat/>
    <w:rsid w:val="00AA25EE"/>
    <w:rPr>
      <w:b/>
      <w:bCs/>
    </w:rPr>
  </w:style>
  <w:style w:type="paragraph" w:styleId="Header">
    <w:name w:val="header"/>
    <w:basedOn w:val="Normal"/>
    <w:link w:val="HeaderChar"/>
    <w:uiPriority w:val="99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link w:val="FooterChar"/>
    <w:uiPriority w:val="99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basedOn w:val="DefaultParagraphFont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link w:val="BalloonTextChar"/>
    <w:rsid w:val="007050C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050C3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702D15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A03292"/>
    <w:rPr>
      <w:rFonts w:ascii="EucrosiaUPC" w:hAnsi="EucrosiaUPC"/>
      <w:sz w:val="32"/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540ED4"/>
    <w:rPr>
      <w:rFonts w:ascii="EucrosiaUPC" w:hAnsi="EucrosiaUPC"/>
      <w:sz w:val="32"/>
      <w:szCs w:val="37"/>
    </w:rPr>
  </w:style>
  <w:style w:type="table" w:styleId="TableGrid">
    <w:name w:val="Table Grid"/>
    <w:basedOn w:val="TableNormal"/>
    <w:uiPriority w:val="39"/>
    <w:rsid w:val="002C4F99"/>
    <w:rPr>
      <w:rFonts w:asciiTheme="minorHAnsi" w:eastAsiaTheme="minorHAnsi" w:hAnsiTheme="minorHAnsi" w:cstheme="minorBidi"/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F99"/>
    <w:pPr>
      <w:ind w:left="720"/>
      <w:contextualSpacing/>
    </w:pPr>
    <w:rPr>
      <w:rFonts w:asciiTheme="minorHAnsi" w:eastAsiaTheme="minorHAnsi" w:hAnsiTheme="minorHAnsi" w:cstheme="minorBidi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Template-&#3627;&#3609;&#3633;&#3591;&#3626;&#3639;&#3629;&#3616;&#3634;&#3618;&#3609;&#3629;&#3585;(&#3621;&#3634;&#3618;&#3617;&#3639;&#3629;&#3629;&#3636;&#3648;&#3621;&#3655;&#3585;&#3631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DAF77868143E5B1F3A322FFBF3A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C8ABD4-DEC1-46EC-AC0A-2D631FF62943}"/>
      </w:docPartPr>
      <w:docPartBody>
        <w:p w:rsidR="0081228E" w:rsidRDefault="0081228E">
          <w:pPr>
            <w:pStyle w:val="855DAF77868143E5B1F3A322FFBF3ACC"/>
          </w:pPr>
          <w:r w:rsidRPr="001916C2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557E574CC4FC43B8AF6E4EF3CAE304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9886CB-70FC-470E-A914-83A3AE32E8A4}"/>
      </w:docPartPr>
      <w:docPartBody>
        <w:p w:rsidR="0081228E" w:rsidRDefault="0081228E">
          <w:pPr>
            <w:pStyle w:val="557E574CC4FC43B8AF6E4EF3CAE304F2"/>
          </w:pPr>
          <w:r w:rsidRPr="001916C2">
            <w:rPr>
              <w:rStyle w:val="PlaceholderText"/>
              <w:cs/>
            </w:rPr>
            <w:t>คลิกหรือแตะเพื่อใส่วันที่</w:t>
          </w:r>
        </w:p>
      </w:docPartBody>
    </w:docPart>
    <w:docPart>
      <w:docPartPr>
        <w:name w:val="F6F3B73D3B9D41F395795D2BEAA308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518335-A67D-4136-B1A7-01184577A4D1}"/>
      </w:docPartPr>
      <w:docPartBody>
        <w:p w:rsidR="0081228E" w:rsidRDefault="0081228E">
          <w:pPr>
            <w:pStyle w:val="F6F3B73D3B9D41F395795D2BEAA308D7"/>
          </w:pPr>
          <w:r w:rsidRPr="00814905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8E"/>
    <w:rsid w:val="00424953"/>
    <w:rsid w:val="0081228E"/>
    <w:rsid w:val="00BA0B7E"/>
    <w:rsid w:val="00BF7927"/>
    <w:rsid w:val="00C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5DAF77868143E5B1F3A322FFBF3ACC">
    <w:name w:val="855DAF77868143E5B1F3A322FFBF3ACC"/>
  </w:style>
  <w:style w:type="paragraph" w:customStyle="1" w:styleId="557E574CC4FC43B8AF6E4EF3CAE304F2">
    <w:name w:val="557E574CC4FC43B8AF6E4EF3CAE304F2"/>
  </w:style>
  <w:style w:type="paragraph" w:customStyle="1" w:styleId="F6F3B73D3B9D41F395795D2BEAA308D7">
    <w:name w:val="F6F3B73D3B9D41F395795D2BEAA30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5CAF0CF994B942FC08A9437BC99" ma:contentTypeVersion="3" ma:contentTypeDescription="Create a new document." ma:contentTypeScope="" ma:versionID="768830b6af124d6d0eadd5beb0361d5b">
  <xsd:schema xmlns:xsd="http://www.w3.org/2001/XMLSchema" xmlns:xs="http://www.w3.org/2001/XMLSchema" xmlns:p="http://schemas.microsoft.com/office/2006/metadata/properties" xmlns:ns2="716b1418-25d1-4d04-ab90-3aa7d601984f" targetNamespace="http://schemas.microsoft.com/office/2006/metadata/properties" ma:root="true" ma:fieldsID="39cbbf5b65220a04a153ed1106fa3ddf" ns2:_="">
    <xsd:import namespace="716b1418-25d1-4d04-ab90-3aa7d6019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418-25d1-4d04-ab90-3aa7d601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6382-AFDF-4E23-AFB4-58AD85E70C37}"/>
</file>

<file path=customXml/itemProps2.xml><?xml version="1.0" encoding="utf-8"?>
<ds:datastoreItem xmlns:ds="http://schemas.openxmlformats.org/officeDocument/2006/customXml" ds:itemID="{92FBB7D7-F81D-4A67-B619-C66116444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461EB-746D-4A75-BF8F-EE3247450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9FEF0A-B52B-4616-9C35-30306FDA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Template-หนังสือภายนอก(ลายมืออิเล็กฯ)</Template>
  <TotalTime>105</TotalTime>
  <Pages>2</Pages>
  <Words>412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cp:lastModifiedBy>PATHOMPHON PHATTHAPHOKIN</cp:lastModifiedBy>
  <cp:revision>12</cp:revision>
  <cp:lastPrinted>2022-03-07T02:57:00Z</cp:lastPrinted>
  <dcterms:created xsi:type="dcterms:W3CDTF">2022-03-04T04:36:00Z</dcterms:created>
  <dcterms:modified xsi:type="dcterms:W3CDTF">2022-03-09T07:13:00Z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0x010100636135CAF0CF994B942FC08A9437BC99</vt:lpwstr>
  </property>
</Properties>
</file>